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485A49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1D86F9E8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360CB8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2760-2024《食品安全国家标准 食品添加剂使用标准》，GB 2762-2022《食品安全国家标准 食品中污染物限量》。</w:t>
      </w:r>
    </w:p>
    <w:p w14:paraId="437D784D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07468E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，脱氢乙酸及其钠盐(以脱氢乙酸计)，糖精钠(以糖精计)，甜蜜素(以环己基氨基磺酸计)，铬(以Cr计)，亚硝酸盐(以亚硝酸钠计)，柠檬黄，日落黄，胭脂红，氯霉素，镉(以Cd计)，总砷(以As计)，N-二甲基亚硝胺，纳他霉素，诱惑红。</w:t>
      </w:r>
    </w:p>
    <w:p w14:paraId="4F269411"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A05DC"/>
    <w:multiLevelType w:val="singleLevel"/>
    <w:tmpl w:val="E90A05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5573DF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DE423C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17A55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9F7347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213181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B83BF5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881F0F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E33BBF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5C1D53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E475BE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302</Words>
  <Characters>322</Characters>
  <Lines>1</Lines>
  <Paragraphs>1</Paragraphs>
  <TotalTime>20</TotalTime>
  <ScaleCrop>false</ScaleCrop>
  <LinksUpToDate>false</LinksUpToDate>
  <CharactersWithSpaces>326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2025-11-18T05:51:22Z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625D1B83D0CD4A5E83DBB96405AC5868_13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