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  <w:bookmarkStart w:id="0" w:name="_GoBack"/>
      <w:bookmarkEnd w:id="0"/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485A49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1D86F9E8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360CB8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糕点、面包》，GB 2760-2024《食品安全国家标准 食品添加剂使用标准》，GB 29921-2021《食品安全国家标准 预包装食品中致病菌限量》。</w:t>
      </w:r>
    </w:p>
    <w:p w14:paraId="437D784D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07468E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糕点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糖精钠(以糖精计)，苯甲酸及其钠盐(以苯甲酸计)，山梨酸及其钾盐(以山梨酸计)，铝的残留量(干样品,以Al计)，脱氢乙酸及其钠盐(以脱氢乙酸计)，菌落总数，大肠菌群，金黄色葡萄球菌，沙门氏菌，霉菌，甜蜜素(以环己基氨基磺酸计)，安赛蜜，柠檬黄，新红，苋菜红，靛蓝，胭脂红，日落黄，诱惑红，亮蓝，酸性红，喹啉黄，赤藓红。</w:t>
      </w:r>
    </w:p>
    <w:p w14:paraId="4F269411"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A05DC"/>
    <w:multiLevelType w:val="singleLevel"/>
    <w:tmpl w:val="E90A05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5573DF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DE423C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17A55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A464B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9F7347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213181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B83BF5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E33BBF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5C1D53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E475BE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302</Words>
  <Characters>322</Characters>
  <Lines>1</Lines>
  <Paragraphs>1</Paragraphs>
  <TotalTime>14</TotalTime>
  <ScaleCrop>false</ScaleCrop>
  <LinksUpToDate>false</LinksUpToDate>
  <CharactersWithSpaces>326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2025-11-18T08:02:46Z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625D1B83D0CD4A5E83DBB96405AC5868_13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