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2707-2016《食品安全国家标准 鲜(冻)畜、禽产品》，第250号《食品动物中禁止使用的药品及其他化合物清单》，GB 31650-2019《食品安全国家标准 食品中兽药最大残留限量》，GB 31650.1-2022《食品安全国家标准 食品中41种兽药最大残留限量》。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08E718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畜禽肉及副产品检验项目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：挥发性盐基氮，呋喃唑酮代谢物，呋喃西林代谢物，氯霉素，克伦特罗，莱克多巴胺，沙丁胺醇，恩诺沙星，磺胺类(总量)，甲氧苄啶，氟苯尼考，地塞米松。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蔬菜检验项目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镉(以Cd计)，毒死蜱，氟虫腈，甲拌磷，氯氟氰菊酯和高效氯氟氰菊酯，氯氰菊酯和高效氯氰菊酯，噻虫嗪，杀扑磷，吡唑醚菌酯，多菌灵，甲氨基阿维菌素苯甲酸盐，灭蝇胺，烯酰吗啉，氧乐果，乙酰甲胺磷，丙环唑，甲基异柳磷，克百威，倍硫磷，吡虫啉，甲胺磷，哒螨灵，敌敌畏，乙螨唑，啶虫脒，噻虫胺，水胺硫磷。</w:t>
      </w:r>
    </w:p>
    <w:p w14:paraId="348204D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水产品检验项目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：镉(以Cd计)，孔雀石绿，氯霉素，五氯酚酸钠(以五氯酚计)，恩诺沙星，甲氧苄啶，氟苯尼考，甲硝唑，地西泮。</w:t>
      </w:r>
    </w:p>
    <w:p w14:paraId="4EF1435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鲜蛋检验项目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：甲硝唑，地美硝唑，氟苯尼考，恩诺沙星，氧氟沙星，甲氧苄啶，磺胺类(总量)，多西环素。</w:t>
      </w:r>
    </w:p>
    <w:p w14:paraId="1D1CD74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30B28C18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20428B9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2762-2022《食品安全国家标准 食品中污染物限量》。</w:t>
      </w:r>
    </w:p>
    <w:p w14:paraId="6E7FD98D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586DBF2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豆制品检验项目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：铅(以Pb计)，苯甲酸及其钠盐(以苯甲酸计)，山梨酸及其钾盐(以山梨酸计)，脱氢乙酸及其钠盐(以脱氢乙酸计)，丙酸及其钠盐、钙盐(以丙酸计)，铝的残留量(干样品,以Al计)，柠檬黄，日落黄。</w:t>
      </w:r>
    </w:p>
    <w:p w14:paraId="4650E3E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6CA28F2F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2DEA32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食品添加剂使用标准》，GB 2760-2014《食品安全国家标准 食品添加剂使用标准》。</w:t>
      </w:r>
    </w:p>
    <w:p w14:paraId="4B4485E7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AA4CA1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粮食加工品检验项目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：苯甲酸及其钠盐(以苯甲酸计)，山梨酸及其钾盐(以山梨酸计)，脱氢乙酸及其钠盐(以脱氢乙酸计)，二氧化硫残留量。</w:t>
      </w:r>
    </w:p>
    <w:p w14:paraId="7788531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其他食品</w:t>
      </w:r>
    </w:p>
    <w:p w14:paraId="046E17F6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8E71BBE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检验依据是产品明示标准和质量要求。</w:t>
      </w:r>
    </w:p>
    <w:p w14:paraId="4FECA986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058806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其他食品检验项目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：挥发性盐基氮，镉(以Cd计)，铅(以Pb计)，铬(以Cr计)，总砷(以As计)，N-二甲基亚硝胺。</w:t>
      </w:r>
    </w:p>
    <w:p w14:paraId="0C4C17B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 w14:paraId="734E49D8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5BBA015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食品添加剂使用标准》，GB 2760-2014《食品安全国家标准 食品添加剂使用标准》。</w:t>
      </w:r>
    </w:p>
    <w:p w14:paraId="750CD279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8EA758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速冻食品检验项目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：二氧化硫残留量，苯甲酸及其钠盐(以苯甲酸计)，山梨酸及其钾盐(以山梨酸计)，磷酸盐(以磷酸根(PO₄³⁻)计)。</w:t>
      </w:r>
    </w:p>
    <w:p w14:paraId="08C49C55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D7BC8"/>
    <w:multiLevelType w:val="singleLevel"/>
    <w:tmpl w:val="888D7B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041773"/>
    <w:multiLevelType w:val="singleLevel"/>
    <w:tmpl w:val="BC0417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4EE73936"/>
    <w:multiLevelType w:val="singleLevel"/>
    <w:tmpl w:val="4EE7393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5D5311F"/>
    <w:multiLevelType w:val="singleLevel"/>
    <w:tmpl w:val="65D531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1273</Words>
  <Characters>1484</Characters>
  <Lines>1</Lines>
  <Paragraphs>1</Paragraphs>
  <TotalTime>22</TotalTime>
  <ScaleCrop>false</ScaleCrop>
  <LinksUpToDate>false</LinksUpToDate>
  <CharactersWithSpaces>1523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2025-05-19T10:53:11Z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