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60B45BB3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565BE1EB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C88E29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2761-2017《食品安全国家标准 食品中真菌毒素限量》。</w:t>
      </w:r>
    </w:p>
    <w:p w14:paraId="5C5C053F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37D9AA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：铬(以Cr计)，黄曲霉毒素B₁，可待因，那可丁，吗啡，罂粟碱。</w:t>
      </w:r>
    </w:p>
    <w:p w14:paraId="5229B13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</w:p>
    <w:p w14:paraId="19799AFF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D65921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食品中真菌毒素限量》，GB 2762-2022《食品安全国家标准 食品中污染物限量》，GB 19300-2014《食品安全国家标准 坚果与籽类食品》。</w:t>
      </w:r>
    </w:p>
    <w:p w14:paraId="3A475F97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EA59C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炒货食品及坚果制品检验项目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：甜蜜素(以环己基氨基磺酸计)，糖精钠(以糖精计)，山梨酸及其钾盐(以山梨酸计)，黄曲霉毒素B₁，铅(以Pb计)，过氧化值(以脂肪计)，酸价(以脂肪计)(KOH)，苯甲酸及其钠盐(以苯甲酸计)。</w:t>
      </w:r>
    </w:p>
    <w:p w14:paraId="72539A8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5EACF4ED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6E4829F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食品添加剂使用标准》。</w:t>
      </w:r>
    </w:p>
    <w:p w14:paraId="23A9FE7C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57A9CD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淀粉及淀粉制品检验项目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铝的残留量(干样品,以Al计)，二氧化硫残留量，柠檬黄，新红，苋菜红，靛蓝，胭脂红，日落黄，诱惑红，亮蓝，酸性红，喹啉黄，赤藓红。</w:t>
      </w:r>
    </w:p>
    <w:p w14:paraId="68F03D19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38AEF667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100EBD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2719-2018《食品安全国家标准 食醋》，GB/T 18187-2000《酿造食醋》。</w:t>
      </w:r>
    </w:p>
    <w:p w14:paraId="17816846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7CBABE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调味品检验项目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总酸(以乙酸计)，苯甲酸及其钠盐(以苯甲酸计)，山梨酸及其钾盐(以山梨酸计)，脱氢乙酸及其钠盐(以脱氢乙酸计)，对羟基苯甲酸酯类及其钠盐(以对羟基苯甲酸计)，糖精钠(以糖精计)，三氯蔗糖，甜蜜素(以环己基氨基磺酸计)，菌落总数，那可丁，可待因，吗啡，罂粟碱。</w:t>
      </w:r>
    </w:p>
    <w:p w14:paraId="492616F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4578A9D0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F956F48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4738AE19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FB8DB2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方便食品检验项目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：三氯蔗糖，安赛蜜，甜蜜素(以环己基氨基磺酸计)，脱氢乙酸及其钠盐(以脱氢乙酸计)，糖精钠(以糖精计)，山梨酸及其钾盐(以山梨酸计)，苯甲酸及其钠盐(以苯甲酸计)。</w:t>
      </w:r>
    </w:p>
    <w:p w14:paraId="4976617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48C6E00B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7997285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0427C8F9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75953A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糕点检验项目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丙酸及其钠盐、钙盐(以丙酸计)，铝的残留量(干样品,以Al计)，甜蜜素(以环己基氨基磺酸计)，糖精钠(以糖精计)，山梨酸及其钾盐(以山梨酸计)，苯甲酸及其钠盐(以苯甲酸计)。</w:t>
      </w:r>
    </w:p>
    <w:p w14:paraId="7C9E8059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 w14:paraId="53B254AD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DF8475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2757-2012《食品安全国家标准 蒸馏酒及其配制酒》，GB/T 10781.1-2021《白酒质量要求 第1部分:浓香型白酒》，GB 2762-2022《食品安全国家标准 食品中污染物限量》。</w:t>
      </w:r>
    </w:p>
    <w:p w14:paraId="22C97B34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3A854D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酒类检验项目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：安赛蜜，三氯蔗糖，甜蜜素(以环己基氨基磺酸计)，糖精钠(以糖精计)，氰化物(以HCN计)，甲醇，酒精度，铅(以Pb计)。</w:t>
      </w:r>
    </w:p>
    <w:p w14:paraId="2C7449E3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3D2502DB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13601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食品添加剂使用标准》，GB/T 1355-2021《 小麦粉》，GB 2761-2017《食品安全国家标准 食品中真菌毒素限量》，GB 2762-2022《食品安全国家标准 食品中污染物限量》，产品明示标准和质量要求。</w:t>
      </w:r>
    </w:p>
    <w:p w14:paraId="1924982F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69056A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粮食加工品检验项目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山梨酸及其钾盐(以山梨酸计)，苯甲酸及其钠盐(以苯甲酸计)，过氧化苯甲酰，偶氮甲酰胺，黄曲霉毒素B₁，赭曲霉毒素A，脱氧雪腐镰刀菌烯醇，镉(以Cd计)，苯并[a]芘，玉米赤霉烯酮，无机砷(以As计)，铅(以Pb计)，柠檬黄，日落黄，二氧化硫残留量。</w:t>
      </w:r>
    </w:p>
    <w:p w14:paraId="223A8449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 w14:paraId="1C10A6C1"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6FB764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28D39D7E"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C13559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肉制品检验项目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：胭脂红，日落黄，柠檬黄，脱氢乙酸及其钠盐(以脱氢乙酸计)，山梨酸及其钾盐(以山梨酸计)，苯甲酸及其钠盐(以苯甲酸计)，亚硝酸盐(以亚硝酸钠计)。</w:t>
      </w:r>
    </w:p>
    <w:p w14:paraId="2B15E1F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 w14:paraId="3B28719C"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CF13A71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25191-2010《食品安全国家标准 调制乳》，GB 2762-2022《食品安全国家标准 食品中污染物限量》，GB 29921-2021《食品安全国家标准 预包装食品中致病菌限量》，GB 19302-2010《食品安全国家标准 发酵乳》，GB 2760-2014《食品安全国家标准 食品添加剂使用标准》，GB 25190-2010《食品安全国家标准 灭菌乳》。</w:t>
      </w:r>
    </w:p>
    <w:p w14:paraId="703881D9"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CE8DBC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乳制品检验项目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：蛋白质，三聚氰胺，铅(以Pb计)，商业无菌，沙门氏菌，霉菌，酵母，大肠菌群，金黄色葡萄球菌，山梨酸及其钾盐(以山梨酸计)，丙二醇，脂肪，酸度，非脂乳固体。</w:t>
      </w:r>
    </w:p>
    <w:p w14:paraId="3234F9B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 w14:paraId="6942A2F7"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DCE0CD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13104-2014《食品安全国家标准 食糖》，GB 2760-2014《食品安全国家标准 食品添加剂使用标准》。</w:t>
      </w:r>
    </w:p>
    <w:p w14:paraId="4BE73F74"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8C49C5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食糖检验项目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：螨，二氧化硫残留量。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BD584"/>
    <w:multiLevelType w:val="singleLevel"/>
    <w:tmpl w:val="A6DBD5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E1EE2C7"/>
    <w:multiLevelType w:val="singleLevel"/>
    <w:tmpl w:val="AE1EE2C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057AB56"/>
    <w:multiLevelType w:val="singleLevel"/>
    <w:tmpl w:val="B057AB5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27E2E88"/>
    <w:multiLevelType w:val="singleLevel"/>
    <w:tmpl w:val="E27E2E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689F09C"/>
    <w:multiLevelType w:val="singleLevel"/>
    <w:tmpl w:val="E689F0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F2426EEB"/>
    <w:multiLevelType w:val="singleLevel"/>
    <w:tmpl w:val="F2426EE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00206AE7"/>
    <w:multiLevelType w:val="singleLevel"/>
    <w:tmpl w:val="00206A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4D10120"/>
    <w:multiLevelType w:val="singleLevel"/>
    <w:tmpl w:val="34D101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48D464CD"/>
    <w:multiLevelType w:val="singleLevel"/>
    <w:tmpl w:val="48D464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6D054B98"/>
    <w:multiLevelType w:val="singleLevel"/>
    <w:tmpl w:val="6D054B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6EA22BA2"/>
    <w:multiLevelType w:val="singleLevel"/>
    <w:tmpl w:val="6EA22B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5573DF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086119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B83BF5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E33BBF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3576</Words>
  <Characters>4134</Characters>
  <Lines>1</Lines>
  <Paragraphs>1</Paragraphs>
  <TotalTime>76</TotalTime>
  <ScaleCrop>false</ScaleCrop>
  <LinksUpToDate>false</LinksUpToDate>
  <CharactersWithSpaces>4236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2025-02-25T07:19:50Z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625D1B83D0CD4A5E83DBB96405AC5868_13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