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0B93C9F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薯类和膨化食品</w:t>
      </w:r>
    </w:p>
    <w:p w14:paraId="2FAE01C4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46B284A2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29921-2021《食品安全国家标准 预包装食品中致病菌限量》,GB 17401-2014《食品安全国家标准 膨化食品》,GB 2760-2014《食品安全国家标准 食品添加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剂使用标准》。</w:t>
      </w:r>
    </w:p>
    <w:p w14:paraId="34609AB6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041D68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薯类和膨化食品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：酸价(以脂肪计)(KOH),过氧化值(以脂肪计),糖精钠(以糖精计),苯甲酸及其钠盐(以苯甲酸计),山梨酸及其钾盐(以山梨酸计),菌落总数,大肠菌群,金黄色葡萄球菌,沙门氏菌。</w:t>
      </w:r>
    </w:p>
    <w:p w14:paraId="208E718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C547A"/>
    <w:multiLevelType w:val="singleLevel"/>
    <w:tmpl w:val="034C547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BFC0B78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BC781D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ED95B6C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377B13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C73F6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03B9F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2091</Words>
  <Characters>2469</Characters>
  <Lines>1</Lines>
  <Paragraphs>1</Paragraphs>
  <TotalTime>53</TotalTime>
  <ScaleCrop>false</ScaleCrop>
  <LinksUpToDate>false</LinksUpToDate>
  <CharactersWithSpaces>2530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2025-01-08T06:35:50Z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965E2C863CE44195831142E55B0E08E7_13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