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：阴离子合成洗涤剂(以十二烷基苯磺酸钠计)，大肠菌群。</w:t>
      </w:r>
    </w:p>
    <w:p w14:paraId="78B47CE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22B42FC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16A3B0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29921-2021《食品安全国家标准 预包装食品中致病菌限量》产品明示标准和质量要求。</w:t>
      </w:r>
    </w:p>
    <w:p w14:paraId="2B92051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C2A15B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方便食品检验项目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：苯甲酸及其钠盐(以苯甲酸计)，山梨酸及其钾盐(以山梨酸计)，脱氢乙酸及其钠盐(以脱氢乙酸计)，糖精钠(以糖精计)，三氯蔗糖，菌落总数，大肠菌群，霉菌，沙门氏菌，金黄色葡萄球菌。</w:t>
      </w:r>
    </w:p>
    <w:p w14:paraId="38A2C8F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5753C9CA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6AEA3A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糕点、面包》，GB 2760-2014《食品安全国家标准 食品添加剂使用标准》，GB 29921-2021《食品安全国家标准 预包装食品中致病菌限量》，GB 31607-2021《食品安全国家标准 散装即食食品中致病菌限量》。</w:t>
      </w:r>
    </w:p>
    <w:p w14:paraId="2D6F73FC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FDB0CB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糕点检验项目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苯甲酸及其钠盐(以苯甲酸计)，山梨酸及其钾盐(以山梨酸计)，糖精钠(以糖精计)，甜蜜素(以环己基氨基磺酸计)，安赛蜜，铝的残留量(干样品,以Al计)，丙酸及其钠盐、钙盐(以丙酸计)，脱氢乙酸及其钠盐(以脱氢乙酸计)，纳他霉素，菌落总数，大肠菌群，金黄色葡萄球菌，沙门氏菌，霉菌。</w:t>
      </w:r>
    </w:p>
    <w:p w14:paraId="747F55D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474C9380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24EFD0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7098-2015《食品安全国家标准 罐头食品》。</w:t>
      </w:r>
    </w:p>
    <w:p w14:paraId="22149A2A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5474E0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罐头检验项目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：山梨酸及其钾盐(以山梨酸计)，商业无菌，苯甲酸及其钠盐(以苯甲酸计)，脱氢乙酸及其钠盐(以脱氢乙酸计)。</w:t>
      </w:r>
    </w:p>
    <w:p w14:paraId="17077A5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1FBB2BDC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17707E3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食品中污染物限量》。</w:t>
      </w:r>
    </w:p>
    <w:p w14:paraId="03CE8CA1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3B056F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：铅(以Pb计)，镉(以Cd计)，总汞(以Hg计)，无机砷(以As计)，苯并[a]芘。</w:t>
      </w:r>
    </w:p>
    <w:p w14:paraId="448EA27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4F3561DC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216C69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08EA7329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38031D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：苯甲酸及其钠盐(以苯甲酸计)，山梨酸及其钾盐(以山梨酸计)，胭脂红，铬(以Cr计)。</w:t>
      </w:r>
    </w:p>
    <w:p w14:paraId="593A096C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4A4FD4B3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DC026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灭菌乳》。</w:t>
      </w:r>
    </w:p>
    <w:p w14:paraId="736C9644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乳制品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：蛋白质，非脂乳固体，酸度，脂肪。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7293630"/>
    <w:multiLevelType w:val="singleLevel"/>
    <w:tmpl w:val="872936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4A2C410"/>
    <w:multiLevelType w:val="singleLevel"/>
    <w:tmpl w:val="C4A2C4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9ECE3B1"/>
    <w:multiLevelType w:val="singleLevel"/>
    <w:tmpl w:val="F9ECE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D872775"/>
    <w:multiLevelType w:val="singleLevel"/>
    <w:tmpl w:val="FD8727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C66DEF0"/>
    <w:multiLevelType w:val="singleLevel"/>
    <w:tmpl w:val="2C66DE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46B9A94D"/>
    <w:multiLevelType w:val="singleLevel"/>
    <w:tmpl w:val="46B9A9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BC72E4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557</Words>
  <Characters>649</Characters>
  <Lines>1</Lines>
  <Paragraphs>1</Paragraphs>
  <TotalTime>5</TotalTime>
  <ScaleCrop>false</ScaleCrop>
  <LinksUpToDate>false</LinksUpToDate>
  <CharactersWithSpaces>667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2024-11-20T11:32:35Z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