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eastAsia="zh-CN"/>
        </w:rPr>
        <w:t>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：阴离子合成洗涤剂(以十二烷基苯磺酸钠计)，大肠菌群。</w:t>
      </w:r>
    </w:p>
    <w:p w14:paraId="78B47CE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22B42FC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16A3B0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食品添加剂使用标准》，NY/T 1885-2017《绿色食品 米酒》产品明示标准和质量要求。</w:t>
      </w:r>
    </w:p>
    <w:p w14:paraId="2B92051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C2A15B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：酒精度(20℃)，苯甲酸及其钠盐(以苯甲酸计)，山梨酸及其钾盐(以山梨酸计)，糖精钠(以糖精计)，甜蜜素(以环己基氨基磺酸计)，酒精度。</w:t>
      </w:r>
    </w:p>
    <w:p w14:paraId="38A2C8F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 w14:paraId="5753C9CA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6AEA3A9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13104-2014《食品安全国家标准 食糖》。</w:t>
      </w:r>
    </w:p>
    <w:p w14:paraId="2D6F73FC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FDB0CB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食糖检验项目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：新红，喹啉黄，柠檬黄，酸性红，二氧化硫残留量，诱惑红，赤藓红，胭脂红，苋菜红，螨，日落黄。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872775"/>
    <w:multiLevelType w:val="singleLevel"/>
    <w:tmpl w:val="FD8727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6B9A94D"/>
    <w:multiLevelType w:val="singleLevel"/>
    <w:tmpl w:val="46B9A9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9F73C6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661</Words>
  <Characters>777</Characters>
  <Lines>1</Lines>
  <Paragraphs>1</Paragraphs>
  <TotalTime>2</TotalTime>
  <ScaleCrop>false</ScaleCrop>
  <LinksUpToDate>false</LinksUpToDate>
  <CharactersWithSpaces>800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2024-11-20T11:45:52Z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965E2C863CE44195831142E55B0E08E7_13</vt:lpwstr>
  </property>
</Properties>
</file>