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14934-2016《食品安全国家标准 消毒餐(饮)具》，GB 2762-2022《食品安全国家标准 食品中污染物限量》。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柠檬黄，二氧化硫残留量，脱氢乙酸及其钠盐(以脱氢乙酸计)，山梨酸及其钾盐(以山梨酸计)，苯甲酸及其钠盐(以苯甲酸计)，黄曲霉毒素B₁，阴离子合成洗涤剂(以十二烷基苯磺酸钠计)，大肠菌群，铅(以Pb计)，糖精钠(以糖精计)，甜蜜素(以环己基氨基磺酸计)，那可丁，可待因，吗啡，罂粟碱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2091</Words>
  <Characters>2469</Characters>
  <Lines>1</Lines>
  <Paragraphs>1</Paragraphs>
  <TotalTime>53</TotalTime>
  <ScaleCrop>false</ScaleCrop>
  <LinksUpToDate>false</LinksUpToDate>
  <CharactersWithSpaces>2530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2024-11-20T10:24:12Z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