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食品中污染物限量》产品明示标准和质量要求。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蔬菜制品检验项目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，防腐剂混合使用时各自用量占其最大使用量的比例之和，无机砷(以As计)。</w:t>
      </w:r>
    </w:p>
    <w:p w14:paraId="68D9E89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 w14:paraId="536AF7F2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935134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食品中污染物限量》产品明示标准和质量要求。</w:t>
      </w:r>
    </w:p>
    <w:p w14:paraId="4BE9E1F6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1D0E2B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薯类和膨化食品检验项目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：铅(以Pb计)。</w:t>
      </w:r>
    </w:p>
    <w:p w14:paraId="7465FED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58F057AC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2BE6CA6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食品中污染物限量》，GB 14884-2016《食品安全国家标准 蜜饯》。</w:t>
      </w:r>
    </w:p>
    <w:p w14:paraId="72357ABE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54DEE1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水果制品检验项目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：甜蜜素(以环己基氨基磺酸计)，霉菌，大肠菌群，菌落总数，糖精钠(以糖精计)，脱氢乙酸及其钠盐(以脱氢乙酸计)，山梨酸及其钾盐(以山梨酸计)，苯甲酸及其钠盐(以苯甲酸计)，铅(以Pb计)。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E2A0541"/>
    <w:multiLevelType w:val="singleLevel"/>
    <w:tmpl w:val="BE2A05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04FD764"/>
    <w:multiLevelType w:val="singleLevel"/>
    <w:tmpl w:val="204FD7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3803CB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261</Words>
  <Characters>299</Characters>
  <Lines>1</Lines>
  <Paragraphs>1</Paragraphs>
  <TotalTime>3</TotalTime>
  <ScaleCrop>false</ScaleCrop>
  <LinksUpToDate>false</LinksUpToDate>
  <CharactersWithSpaces>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2024-11-20T12:14:02Z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965E2C863CE44195831142E55B0E08E7_13</vt:lpwstr>
  </property>
</Properties>
</file>