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04E0E9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7EFD4053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B8C203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14934-2016《食品安全国家标准 消毒餐(饮)具》，GB 2761-2017《食品安全国家标准 食品中真菌毒素限量》。</w:t>
      </w:r>
    </w:p>
    <w:p w14:paraId="0172111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2B10D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餐饮食品检验项目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：山梨酸及其钾盐(以山梨酸计),苯甲酸及其钠盐(以苯甲酸计),脱氢乙酸及其钠盐(以脱氢乙酸计),糖精钠(以糖精计),黄曲霉毒素B₁,大肠菌群,阴离子合成洗涤剂(以十二烷基苯磺酸钠计)。</w:t>
      </w:r>
    </w:p>
    <w:p w14:paraId="03BA5FF1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炒货食品及坚果制品</w:t>
      </w:r>
    </w:p>
    <w:p w14:paraId="34B09BD0"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5448EF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19300-2014《食品安全国家标准 坚果与籽类食品》。</w:t>
      </w:r>
    </w:p>
    <w:p w14:paraId="72E89B12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1487A6A6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炒货食品及坚果制品检验项目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：酸价(以脂肪计)(KOH)，过氧化值(以脂肪计)，黄曲霉毒素B₁，甜蜜素(以环己基氨基磺酸计)，大肠菌群。</w:t>
      </w:r>
    </w:p>
    <w:p w14:paraId="23FDDDC2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 w14:paraId="07865A3A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45EA4813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671903CB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25C17C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：赤藓红,喹啉黄,酸性红,诱惑红,亮蓝,日落黄,胭脂红,靛蓝,苋菜红,新红,柠檬黄,铝的残留量(干样品,以Al计),二氧化硫残留量。</w:t>
      </w:r>
    </w:p>
    <w:p w14:paraId="5FC31361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 w14:paraId="70D2EA63"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46FF4B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2760-2014《食品安全国家标准 食品添加剂使用标准》，GB/T 8967-2007《谷氨酸钠(味精)》。</w:t>
      </w:r>
    </w:p>
    <w:p w14:paraId="1F753753"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BBDAC3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调味品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：苯甲酸及其钠盐(以苯甲酸计),山梨酸及其钾盐(以山梨酸计),脱氢乙酸及其钠盐(以脱氢乙酸计),甜蜜素(以环己基氨基磺酸计),二氧化硫残留量,吗啡,可待因,那可丁,安赛蜜,罂粟碱,谷氨酸钠。</w:t>
      </w:r>
    </w:p>
    <w:p w14:paraId="17475FF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 w14:paraId="483A55D5"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0AC0A09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 w14:paraId="3FEC0D40"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38BBC88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：铅(以Pb计),苯甲酸及其钠盐(以苯甲酸计),山梨酸及其钾盐(以山梨酸计),脱氢乙酸及其钠盐(以脱氢乙酸计),丙酸及其钠盐、钙盐(以丙酸计),铝的残留量(干样品,以Al计)。</w:t>
      </w:r>
    </w:p>
    <w:p w14:paraId="1C7E7ABA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 w14:paraId="39FD6F8F"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0C779E0D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食品添加剂使用标准》,产品明示标准和质量要求,GB 29921-2021《食品安全国家标准 预包装食品中致病菌限量》。</w:t>
      </w:r>
    </w:p>
    <w:p w14:paraId="65FC0F33"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1F3CCC5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方便食品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：苯甲酸及其钠盐(以苯甲酸计),山梨酸及其钾盐(以山梨酸计),糖精钠(以糖精计),菌落总数,大肠菌群,霉菌,沙门氏菌,金黄色葡萄球菌。</w:t>
      </w:r>
    </w:p>
    <w:p w14:paraId="1E7B6D0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 w14:paraId="20665F78"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B2D33F0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7099-2015《食品安全国家标准 糕点、面包》，GB 2760-2014《食品安全国家标准 食品添加剂使用标准》，GB 31607-2021《食品安全国家标准 散装即食食品中致病菌限量》。</w:t>
      </w:r>
    </w:p>
    <w:p w14:paraId="77AEE16F"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A1AF9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糕点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霉菌,沙门氏菌,大肠菌群,金黄色葡萄球菌,菌落总数,纳他霉素,酸价(以脂肪计)(KOH),过氧化值(以脂肪计),苯甲酸及其钠盐(以苯甲酸计),山梨酸及其钾盐(以山梨酸计),糖精钠(以糖精计),甜蜜素(以环己基氨基磺酸计),安赛蜜,铝的残留量(干样品,以Al计),丙酸及其钠盐、钙盐(以丙酸计),脱氢乙酸及其钠盐(以脱氢乙酸计)。</w:t>
      </w:r>
    </w:p>
    <w:p w14:paraId="2484EBC4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 w14:paraId="3977BDC2"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FC374F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2761-2017《食品安全国家标准 食品中真菌毒素限量》，GB 2762-2022《食品安全国家标准 食品中污染物限量》。</w:t>
      </w:r>
    </w:p>
    <w:p w14:paraId="772FD6A3"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2881E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并[a]芘,黄曲霉毒素B₁,无机砷(以As计),镉(以Cd计),铅(以Pb计),赭曲霉毒素A,玉米赤霉烯酮,脱氧雪腐镰刀菌烯醇,偶氮甲酰胺,过氧化苯甲酰,柠檬黄,二氧化硫残留量,苯甲酸及其钠盐(以苯甲酸计),山梨酸及其钾盐(以山梨酸计),脱氢乙酸及其钠盐(以脱氢乙酸计)。</w:t>
      </w:r>
    </w:p>
    <w:p w14:paraId="30130BFA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</w:t>
      </w:r>
    </w:p>
    <w:p w14:paraId="3F55D8BA"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47D502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2760-2014《食品安全国家标准 食品添加剂使用标准》,GB 25190-2010《食品安全国家标准 灭菌乳》。</w:t>
      </w:r>
    </w:p>
    <w:p w14:paraId="65CEA5AE"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EACB05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乳制品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：铅(以Pb计),蛋白质,商业无菌,丙二醇,酸度,三聚氰胺。</w:t>
      </w:r>
    </w:p>
    <w:p w14:paraId="60831FA0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 w14:paraId="677576B9"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64EE42AF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 w14:paraId="021BAC2E"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4E3CD6F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：二氧化硫残留量,甜蜜素(以环己基氨基磺酸计),糖精钠(以糖精计),脱氢乙酸及其钠盐(以脱氢乙酸计),山梨酸及其钾盐(以山梨酸计),苯甲酸及其钠盐(以苯甲酸计),铅(以Pb计)。</w:t>
      </w:r>
    </w:p>
    <w:p w14:paraId="0B93C9F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</w:t>
      </w:r>
    </w:p>
    <w:p w14:paraId="2FAE01C4"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46B284A2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29921-2021《食品安全国家标准 预包装食品中致病菌限量》,GB 17401-2014《食品安全国家标准 膨化食品》,GB 2760-2014《食品安全国家标准 食品添加剂使用标准》。</w:t>
      </w:r>
    </w:p>
    <w:p w14:paraId="34609AB6"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041D68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薯类和膨化食品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：酸价(以脂肪计)(KOH),过氧化值(以脂肪计),糖精钠(以糖精计),苯甲酸及其钠盐(以苯甲酸计),山梨酸及其钾盐(以山梨酸计),菌落总数,大肠菌群,金黄色葡萄球菌,沙门氏菌。</w:t>
      </w:r>
    </w:p>
    <w:p w14:paraId="76E9842D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 w14:paraId="75CA7F4C">
      <w:pPr>
        <w:numPr>
          <w:ilvl w:val="0"/>
          <w:numId w:val="13"/>
        </w:numPr>
        <w:spacing w:line="600" w:lineRule="exact"/>
        <w:ind w:left="420" w:leftChars="0" w:firstLineChars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2D5C1449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14884-2016《食品安全国家标准 蜜饯》,GB 2762-2022《食品安全国家标准 食品中污染物限量》。</w:t>
      </w:r>
    </w:p>
    <w:p w14:paraId="04CE31D8">
      <w:pPr>
        <w:numPr>
          <w:ilvl w:val="0"/>
          <w:numId w:val="13"/>
        </w:numPr>
        <w:spacing w:line="600" w:lineRule="exact"/>
        <w:ind w:left="42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F9603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：脱氢乙酸及其钠盐(以脱氢乙酸计),糖精钠(以糖精计),大肠菌群,甜蜜素(以环己基氨基磺酸计),二氧化硫残留量,菌落总数,霉菌,山梨酸及其钾盐(以山梨酸计),苯甲酸及其钠盐(以苯甲酸计),铅(以Pb计)。</w:t>
      </w:r>
    </w:p>
    <w:p w14:paraId="17A57387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6EA4D992">
      <w:pPr>
        <w:numPr>
          <w:ilvl w:val="0"/>
          <w:numId w:val="14"/>
        </w:numPr>
        <w:spacing w:line="600" w:lineRule="exact"/>
        <w:ind w:left="420" w:leftChars="0" w:firstLineChars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11B62AF2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31650-2019《食品安全国家标准 食品中兽药最大残留限量》,第250号《食品动物中禁止使用的药品及其他化合物清单》,GB 31650.1-2022《食品安全国家标准 食品中41种兽药最大残留限量》。</w:t>
      </w:r>
    </w:p>
    <w:p w14:paraId="58BFB064">
      <w:pPr>
        <w:numPr>
          <w:ilvl w:val="0"/>
          <w:numId w:val="14"/>
        </w:numPr>
        <w:spacing w:line="600" w:lineRule="exact"/>
        <w:ind w:left="42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6928A75">
      <w:pPr>
        <w:numPr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水产品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：恩诺沙星,孔雀石绿,氯霉素,呋喃唑酮代谢物,呋喃西林代谢物,呋喃妥因代谢物,氧氟沙星。</w:t>
      </w:r>
    </w:p>
    <w:p w14:paraId="208E71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5AE55"/>
    <w:multiLevelType w:val="singleLevel"/>
    <w:tmpl w:val="8135AE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7DB0B9D"/>
    <w:multiLevelType w:val="singleLevel"/>
    <w:tmpl w:val="D7DB0B9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D5F4764"/>
    <w:multiLevelType w:val="singleLevel"/>
    <w:tmpl w:val="DD5F47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E5C5DA6"/>
    <w:multiLevelType w:val="singleLevel"/>
    <w:tmpl w:val="FE5C5D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034C547A"/>
    <w:multiLevelType w:val="singleLevel"/>
    <w:tmpl w:val="034C547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054896DC"/>
    <w:multiLevelType w:val="singleLevel"/>
    <w:tmpl w:val="054896DC"/>
    <w:lvl w:ilvl="0" w:tentative="0">
      <w:start w:val="1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abstractNum w:abstractNumId="7">
    <w:nsid w:val="086E5923"/>
    <w:multiLevelType w:val="singleLevel"/>
    <w:tmpl w:val="086E592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0F25CCD0"/>
    <w:multiLevelType w:val="singleLevel"/>
    <w:tmpl w:val="0F25CC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3699B493"/>
    <w:multiLevelType w:val="singleLevel"/>
    <w:tmpl w:val="3699B4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3804EB70"/>
    <w:multiLevelType w:val="singleLevel"/>
    <w:tmpl w:val="3804EB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2">
    <w:nsid w:val="4AB1A14C"/>
    <w:multiLevelType w:val="singleLevel"/>
    <w:tmpl w:val="4AB1A14C"/>
    <w:lvl w:ilvl="0" w:tentative="0">
      <w:start w:val="1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abstractNum w:abstractNumId="13">
    <w:nsid w:val="7D0ACC8F"/>
    <w:multiLevelType w:val="singleLevel"/>
    <w:tmpl w:val="7D0ACC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4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3147</Words>
  <Characters>3630</Characters>
  <Lines>1</Lines>
  <Paragraphs>1</Paragraphs>
  <TotalTime>52</TotalTime>
  <ScaleCrop>false</ScaleCrop>
  <LinksUpToDate>false</LinksUpToDate>
  <CharactersWithSpaces>3716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2024-11-05T08:40:15Z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965E2C863CE44195831142E55B0E08E7_13</vt:lpwstr>
  </property>
</Properties>
</file>