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17A57387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 w14:paraId="6EA4D992">
      <w:pPr>
        <w:numPr>
          <w:ilvl w:val="0"/>
          <w:numId w:val="2"/>
        </w:numPr>
        <w:spacing w:line="600" w:lineRule="exact"/>
        <w:ind w:left="420" w:leftChars="0" w:firstLineChars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11B62AF2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食品中农药最大残留限量》，GB 2762-2022《食品安全国家标准 食品中污染物限量》，GB 2761-2017《食品安全国家标准 食品中真菌毒素限量》，GB 31650-2019《食品安全国家标准 食品中兽药最大残留限量》，GB 31650.1-2022《食品安全国家标准 食品中41种兽药最大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残留限量》，第250号《食品动物中禁止使用的药品及其他化合物清单》，GB 19300-2014《食品安全国家标准 坚果与籽类食品》，GB 2763.1-2022《食品安全国家标准 食品中2,4-滴丁酸钠盐等112种农药最大残留限量》，GB 2760-2014《食品安全国家标准 食品添加剂使用标准》，GB 22556-2008《豆芽卫生标准》。</w:t>
      </w:r>
    </w:p>
    <w:p w14:paraId="58BFB064">
      <w:pPr>
        <w:numPr>
          <w:ilvl w:val="0"/>
          <w:numId w:val="2"/>
        </w:numPr>
        <w:spacing w:line="600" w:lineRule="exact"/>
        <w:ind w:left="42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6928A75">
      <w:pPr>
        <w:numPr>
          <w:ilvl w:val="0"/>
          <w:numId w:val="3"/>
        </w:numPr>
        <w:spacing w:line="600" w:lineRule="exact"/>
        <w:ind w:left="-10" w:leftChars="0" w:firstLine="64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豆类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：铬(以Cr计)，赭曲霉毒素A。</w:t>
      </w:r>
    </w:p>
    <w:p w14:paraId="3B72CBFB">
      <w:pPr>
        <w:numPr>
          <w:ilvl w:val="0"/>
          <w:numId w:val="3"/>
        </w:numPr>
        <w:spacing w:line="600" w:lineRule="exact"/>
        <w:ind w:left="-10" w:leftChars="0" w:firstLine="64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生干坚果与籽类食品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：酸价(以脂肪计)(KOH)，过氧化值(以脂肪计)，黄曲霉毒素B₁。</w:t>
      </w:r>
    </w:p>
    <w:p w14:paraId="3A1636CD">
      <w:pPr>
        <w:numPr>
          <w:ilvl w:val="0"/>
          <w:numId w:val="3"/>
        </w:numPr>
        <w:spacing w:line="600" w:lineRule="exact"/>
        <w:ind w:left="-10" w:leftChars="0" w:firstLine="64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倍硫磷，苯醚甲环唑，吡虫啉，敌敌畏，啶虫脒，毒死蜱，克百威，联苯菊酯，氯氟氰菊酯和高效氯氟氰菊酯，噻虫胺，噻虫嗪，水胺硫磷，氧乐果，铅(以Pb计)，咪鲜胺和咪鲜胺锰盐，镉(以Cd计)，甲拌磷，氯氰菊酯和高效氯氰菊酯，乙酰甲胺磷，腐霉利，阿维菌素，百菌清，烯酰吗啉，甲基异柳磷，甲氨基阿维菌素苯甲酸盐，灭蝇胺，三氯杀螨醇，二氧化硫残留量，戊唑醇，4-氯苯氧乙酸钠(以4-氯苯氧乙酸计)，6-苄基腺嘌呤(6-BA)，总汞(以Hg计)，亚硫酸盐(以SO₂计)。</w:t>
      </w:r>
    </w:p>
    <w:p w14:paraId="3D34B592">
      <w:pPr>
        <w:numPr>
          <w:ilvl w:val="0"/>
          <w:numId w:val="3"/>
        </w:numPr>
        <w:spacing w:line="600" w:lineRule="exact"/>
        <w:ind w:left="-10" w:leftChars="0" w:firstLine="64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：吡虫啉，噻虫胺，噻虫嗪，联苯菊酯，苯醚甲环唑，腈苯唑，吡唑醚菌酯，氧乐果，克百威，敌敌畏，氯氟氰菊酯和高效氯氟氰菊酯，丙溴磷，水胺硫磷，毒死蜱，氯吡脲。</w:t>
      </w:r>
    </w:p>
    <w:p w14:paraId="7598D60A">
      <w:pPr>
        <w:numPr>
          <w:ilvl w:val="0"/>
          <w:numId w:val="3"/>
        </w:numPr>
        <w:spacing w:line="600" w:lineRule="exact"/>
        <w:ind w:left="-10" w:leftChars="0" w:firstLine="64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鲜蛋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：地美硝唑，恩诺沙星，甲硝唑，氯霉素，氟苯尼考，氧氟沙星，多西环素。</w:t>
      </w:r>
    </w:p>
    <w:p w14:paraId="427604AE"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 w14:paraId="208E71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43F083A2"/>
    <w:multiLevelType w:val="singleLevel"/>
    <w:tmpl w:val="43F083A2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abstractNum w:abstractNumId="2">
    <w:nsid w:val="4AB1A14C"/>
    <w:multiLevelType w:val="singleLevel"/>
    <w:tmpl w:val="4AB1A14C"/>
    <w:lvl w:ilvl="0" w:tentative="0">
      <w:start w:val="1"/>
      <w:numFmt w:val="chineseCounting"/>
      <w:suff w:val="nothing"/>
      <w:lvlText w:val="（%1）"/>
      <w:lvlJc w:val="left"/>
      <w:pPr>
        <w:ind w:left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BFC0B78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2C1697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3147</Words>
  <Characters>3630</Characters>
  <Lines>1</Lines>
  <Paragraphs>1</Paragraphs>
  <TotalTime>40</TotalTime>
  <ScaleCrop>false</ScaleCrop>
  <LinksUpToDate>false</LinksUpToDate>
  <CharactersWithSpaces>3716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2024-11-05T08:11:12Z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965E2C863CE44195831142E55B0E08E7_13</vt:lpwstr>
  </property>
</Properties>
</file>