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19300-2014《食品安全国家标准 坚果与籽类食品》。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炒货食品及坚果制品检验项目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：甜蜜素(以环己基氨基磺酸计)，黄曲霉毒素B₁，过氧化值(以脂肪计)，酸价(以脂肪计)(KOH)。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07865A3A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671903CB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：二氧化硫残留量，柠檬黄，新红，苋菜红，靛蓝，胭脂红，日落黄，诱惑红，亮蓝，酸性红，喹啉黄，赤藓红，铝的残留量(干样品,以Al计)，山梨酸及其钾盐(以山梨酸计)，苯甲酸及其钠盐(以苯甲酸计)。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0D2EA6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食品中污染物限量》，GB 26878-2011《食品安全国家标准 食用盐碘含量》。</w:t>
      </w:r>
    </w:p>
    <w:p w14:paraId="1F753753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谷氨酸钠，呈味核苷酸二钠，糖精钠(以糖精计)，甜蜜素(以环己基氨基磺酸计)，菌落总数，大肠菌群，亚铁氰化钾/亚铁氰化钠(以亚铁氰根计)，总砷(以As计)，铅(以Pb计)，碘(以I计)，柠檬黄，日落黄，胭脂红，脱氢乙酸及其钠盐(以脱氢乙酸计)，二氧化硫残留量，罗丹明B，铅(以Pb计)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食品中污染物限量》，产品明示标准和质量要求。</w:t>
      </w:r>
    </w:p>
    <w:p w14:paraId="3FEC0D40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：柠檬黄，丙酸及其钠盐、钙盐(以丙酸计)，铝的残留量(干样品,以Al计)，山梨酸及其钾盐(以山梨酸计)，脱氢乙酸及其钠盐(以脱氢乙酸计)，铅(以Pb计)，苯甲酸及其钠盐(以苯甲酸计)，蛋白质。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20665F78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7099-2015《食品安全国家标准 糕点、面包》，GB 2760-2014《食品安全国家标准 食品添加剂使用标准》。</w:t>
      </w:r>
    </w:p>
    <w:p w14:paraId="77AEE16F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沙门氏菌，霉菌，金黄色葡萄球菌，大肠菌群，菌落总数，纳他霉素，脱氢乙酸及其钠盐(以脱氢乙酸计)，铝的残留量(干样品,以Al计)，丙酸及其钠盐、钙盐(以丙酸计)，山梨酸及其钾盐(以山梨酸计)，糖精钠(以糖精计)，苯甲酸及其钠盐(以苯甲酸计)，过氧化值(以脂肪计)，酸价(以脂肪计)(KOH)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3977BDC2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7098-2015《食品安全国家标准 罐头食品》。</w:t>
      </w:r>
    </w:p>
    <w:p w14:paraId="772FD6A3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罐头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：柠檬黄，日落黄，苋菜红，胭脂红，赤藓红，诱惑红，亮蓝，苯甲酸及其钠盐(以苯甲酸计)，山梨酸及其钾盐(以山梨酸计)，糖精钠(以糖精计)，甜蜜素(以环己基氨基磺酸计)，商业无菌。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150A290B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2758-2012《食品安全国家标准 发酵酒及其配制酒》，GB/T 4927-2008《啤酒》。</w:t>
      </w:r>
    </w:p>
    <w:p w14:paraId="7B4C8E5E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酒类检验项目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：糖精钠(以糖精计)，山梨酸及其钾盐(以山梨酸计)，酒精度(20℃)，苯甲酸及其钠盐(以苯甲酸计)，甲醛，酒精度。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51734356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2762-2022《食品安全国家标准 食品中污染物限量》。</w:t>
      </w:r>
    </w:p>
    <w:p w14:paraId="131A7A5D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：脱氢乙酸及其钠盐(以脱氢乙酸计)，山梨酸及其钾盐(以山梨酸计)，苯甲酸及其钠盐(以苯甲酸计)，赭曲霉毒素A，黄曲霉毒素B₁，苯并[a]芘，无机砷(以As计)，镉(以Cd计)，铅(以Pb计)。</w:t>
      </w:r>
    </w:p>
    <w:p w14:paraId="30130BF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3F55D8BA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7D502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灭菌乳》。</w:t>
      </w:r>
    </w:p>
    <w:p w14:paraId="65CEA5A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EACB05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：蛋白质，非脂乳固体，酸度，脂肪。</w:t>
      </w:r>
    </w:p>
    <w:p w14:paraId="60831FA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677576B9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4EE42AF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021BAC2E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E3CD6F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：铅(以Pb计)，苯甲酸及其钠盐(以苯甲酸计)，山梨酸及其钾盐(以山梨酸计)，脱氢乙酸及其钠盐(以脱氢乙酸计)，糖精钠(以糖精计)，甜蜜素(以环己基氨基磺酸计)，二氧化硫残留量。</w:t>
      </w:r>
    </w:p>
    <w:p w14:paraId="014E3D2C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水产制品</w:t>
      </w:r>
    </w:p>
    <w:p w14:paraId="28FC2EB7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0A9044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0DA9DD90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7B3145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：N-二甲基亚硝胺，苯甲酸及其钠盐(以苯甲酸计)，山梨酸及其钾盐(以山梨酸计)。</w:t>
      </w:r>
    </w:p>
    <w:p w14:paraId="0B93C9F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2FAE01C4"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6B284A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14884-2016《食品安全国家标准 蜜饯》，GB 2762-2022《食品安全国家标准 食品中污染物限量》。</w:t>
      </w:r>
    </w:p>
    <w:p w14:paraId="34609AB6"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041D68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：甜蜜素(以环己基氨基磺酸计)，霉菌，大肠菌群，菌落总数，糖精钠(以糖精计)，脱氢乙酸及其钠盐(以脱氢乙酸计)，山梨酸及其钾盐(以山梨酸计)，苯甲酸及其钠盐(以苯甲酸计)，铅(以Pb计)，二氧化硫残留量。</w:t>
      </w:r>
    </w:p>
    <w:p w14:paraId="76E9842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75CA7F4C">
      <w:pPr>
        <w:numPr>
          <w:ilvl w:val="0"/>
          <w:numId w:val="14"/>
        </w:numPr>
        <w:spacing w:line="600" w:lineRule="exact"/>
        <w:ind w:left="420" w:leftChars="0" w:firstLineChars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D5C144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 7101-2022《食品安全国家标准 饮料》，GB 2761-2017《食品安全国家标准 食品中真菌毒素限量》。</w:t>
      </w:r>
    </w:p>
    <w:p w14:paraId="04CE31D8">
      <w:pPr>
        <w:numPr>
          <w:ilvl w:val="0"/>
          <w:numId w:val="14"/>
        </w:numPr>
        <w:spacing w:line="600" w:lineRule="exact"/>
        <w:ind w:left="42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F9603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安赛蜜，甜蜜素(以环己基氨基磺酸计)，苋菜红，胭脂红，柠檬黄，日落黄，亮蓝，菌落总数，大肠菌群，霉菌，酵母，展青霉素。</w:t>
      </w:r>
    </w:p>
    <w:p w14:paraId="17A5738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6EA4D992">
      <w:pPr>
        <w:numPr>
          <w:ilvl w:val="0"/>
          <w:numId w:val="15"/>
        </w:numPr>
        <w:spacing w:line="600" w:lineRule="exact"/>
        <w:ind w:left="420" w:leftChars="0" w:firstLineChars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11B62AF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 14934-2016《食品安全国家标准 消毒餐(饮)具》。</w:t>
      </w:r>
    </w:p>
    <w:p w14:paraId="58BFB064">
      <w:pPr>
        <w:numPr>
          <w:ilvl w:val="0"/>
          <w:numId w:val="15"/>
        </w:numPr>
        <w:spacing w:line="600" w:lineRule="exact"/>
        <w:ind w:left="42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6928A7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：大肠菌群，阴离子合成洗涤剂(以十二烷基苯磺酸钠计)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，铅(以Pb计)，苯甲酸及其钠盐(以苯甲酸计)，山梨酸及其钾盐(以山梨酸计)，脱氢乙酸及其钠盐(以脱氢乙酸计)，糖精钠(以糖精计)，甜蜜素(以环己基氨基磺酸计)，二氧化硫残留量。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21B6E1"/>
    <w:multiLevelType w:val="singleLevel"/>
    <w:tmpl w:val="A021B6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D5F4764"/>
    <w:multiLevelType w:val="singleLevel"/>
    <w:tmpl w:val="DD5F4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34C547A"/>
    <w:multiLevelType w:val="singleLevel"/>
    <w:tmpl w:val="034C54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54896DC"/>
    <w:multiLevelType w:val="singleLevel"/>
    <w:tmpl w:val="054896DC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7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4AB1A14C"/>
    <w:multiLevelType w:val="singleLevel"/>
    <w:tmpl w:val="4AB1A14C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12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7EDD37F5"/>
    <w:multiLevelType w:val="singleLevel"/>
    <w:tmpl w:val="7EDD37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2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2122</Words>
  <Characters>2445</Characters>
  <Lines>1</Lines>
  <Paragraphs>1</Paragraphs>
  <TotalTime>2</TotalTime>
  <ScaleCrop>false</ScaleCrop>
  <LinksUpToDate>false</LinksUpToDate>
  <CharactersWithSpaces>2508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2024-10-15T08:40:32Z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965E2C863CE44195831142E55B0E08E7_13</vt:lpwstr>
  </property>
</Properties>
</file>