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40C8E4B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饼干</w:t>
      </w:r>
    </w:p>
    <w:p w14:paraId="1495EBE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3C5A479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32E6D99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689ACC1">
      <w:pPr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饼干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食品整治办[2008]3号《食品中可能违法添加的非食用物质和易滥用的食品添加剂品种名单(第一批)》。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酸性橙Ⅱ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31637-2016《食品安全国家标准 食用淀粉》。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亮蓝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霉菌和酵母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7099-2015《食品安全国家标准 糕点、面包》。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霉菌。</w:t>
      </w:r>
    </w:p>
    <w:p w14:paraId="2AAD9753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44B0943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F811B8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2761-2017《食品安全国家标准 食品中真菌毒素限量》、GB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8DE8A7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D82551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脱氧雪腐镰刀菌烯醇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柠檬黄。</w:t>
      </w:r>
    </w:p>
    <w:p w14:paraId="76BF99F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 w14:paraId="2CFF6DB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3CCCF1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25190-2010《食品安全国家标准 灭菌乳》。</w:t>
      </w:r>
    </w:p>
    <w:p w14:paraId="453A2F5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4CD9EF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商业无菌。</w:t>
      </w:r>
    </w:p>
    <w:p w14:paraId="009DAD3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5CAACA1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4806E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检验依据是GB/T 18186-2000《酿造酱油》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GB/T 5461-2016《食用盐》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2721-2015《食品安全国家标准 食用盐》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26878-2011《食品安全国家标准 食用盐碘含量》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产品明示标准和质量要求。</w:t>
      </w:r>
    </w:p>
    <w:p w14:paraId="549B4F2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5A75473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的检验项目包括氨基酸态氮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氯化钠(以湿基计)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钡(以Ba计)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碘(以I计)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亚铁氰化钾/亚铁氰化钠(以亚铁氰根计)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总酸(以乙酸计)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氨基酸态氮(以氮计)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22556-2008《豆芽卫生标准》。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氯丙嗪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土霉素/金霉素/四环素(组合含量)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涕灭威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氯唑磷。</w:t>
      </w:r>
    </w:p>
    <w:p w14:paraId="7666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3E4E72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1520</Words>
  <Characters>1763</Characters>
  <Lines>8</Lines>
  <Paragraphs>2</Paragraphs>
  <TotalTime>78</TotalTime>
  <ScaleCrop>false</ScaleCrop>
  <LinksUpToDate>false</LinksUpToDate>
  <CharactersWithSpaces>1807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2024-10-14T05:18:43Z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961BE9A45AB1440084B51677A460E5C4</vt:lpwstr>
  </property>
</Properties>
</file>