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14934-2016《食品安全国家标准 消毒餐(饮)具》。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阴离子合成洗涤剂(以十二烷基苯磺酸钠计)。</w:t>
      </w:r>
    </w:p>
    <w:p w14:paraId="741B81A7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方便食品</w:t>
      </w:r>
    </w:p>
    <w:p w14:paraId="63C93B4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795559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17400-2015《食品安全国家标准 方便面》。</w:t>
      </w:r>
    </w:p>
    <w:p w14:paraId="2FF2700E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534DA4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的检验项目包括水分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丙酸及其钠盐、钙盐(以丙酸计)。</w:t>
      </w:r>
    </w:p>
    <w:p w14:paraId="65938BD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2FDCF60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FDEE02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食品添加剂使用标准》。</w:t>
      </w:r>
    </w:p>
    <w:p w14:paraId="27AA610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6C9B4F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22F763AF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6BC0B5D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A8658F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2B69CC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D82551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的检验项目包括氨基酸态氮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22556-2008《豆芽卫生标准》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31650.1-2022《食品安全国家标准 食品中41种兽药最大残留限量》。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6FFD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诺氟沙星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6D1751"/>
    <w:rsid w:val="5E9E48C7"/>
    <w:rsid w:val="5E9F12AC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1989</Words>
  <Characters>2245</Characters>
  <Lines>8</Lines>
  <Paragraphs>2</Paragraphs>
  <TotalTime>21</TotalTime>
  <ScaleCrop>false</ScaleCrop>
  <LinksUpToDate>false</LinksUpToDate>
  <CharactersWithSpaces>2288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2024-09-26T05:56:21Z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961BE9A45AB1440084B51677A460E5C4</vt:lpwstr>
  </property>
</Properties>
</file>