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15F2">
      <w:pPr>
        <w:spacing w:line="360" w:lineRule="auto"/>
        <w:ind w:firstLine="160" w:firstLineChars="5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附件4</w:t>
      </w:r>
    </w:p>
    <w:p w14:paraId="59B25F4D">
      <w:pPr>
        <w:spacing w:line="360" w:lineRule="auto"/>
        <w:jc w:val="center"/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  <w:t>关于部分项目的说明</w:t>
      </w:r>
    </w:p>
    <w:p w14:paraId="672C2C8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1E2C79A">
      <w:pPr>
        <w:pStyle w:val="2"/>
        <w:widowControl w:val="0"/>
        <w:numPr>
          <w:ilvl w:val="0"/>
          <w:numId w:val="1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甲拌磷</w:t>
      </w:r>
    </w:p>
    <w:p w14:paraId="77F435D3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甲拌磷是一种高毒广谱的内吸性有机磷类杀虫剂，具有触杀、胃毒、熏蒸作用，对刺吸式口器和咀嚼式口器害虫均具有很好的防治作用。少量的残留不会引起人体急性中毒，但长期食用甲拌磷超标的食品，对人体健康可能有一定影响。《食品安全国家标准 食品中农药最大残留限量》（GB 2763—2019）中规定，甲拌磷在叶菜类蔬菜中的最大残留限量值为0.01mg/kg。芹菜中甲拌磷残留量超标的原因，可能是为快速控制虫害而违规使用。。</w:t>
      </w:r>
    </w:p>
    <w:p w14:paraId="72FA6D9B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二、噻虫胺</w:t>
      </w:r>
    </w:p>
    <w:p w14:paraId="32D4A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噻虫胺是一种新烟碱类杀虫剂，具有内吸性、触杀和胃 毒作用，对蚜虫、斑潜蝇等有较好防效。少量残留不会引起 人体急性中毒，但长期食用噻虫胺超标的食品，对人体健康 可能有一定影响。《食品安全国家标准 食品中农药最大残留限量》（GB 2763-2021）中规定，噻虫胺在辣椒中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的最大残留限量值为0.05mg/kg，食用农产品中噻虫胺残留量超标的原因，可能是农户为快速控制虫害而加大用药量，也可能是未遵守采摘间隔期规定，致使上市销售的产品中残留量超标。</w:t>
      </w:r>
    </w:p>
    <w:p w14:paraId="6E7BAFE9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甲基异柳磷</w:t>
      </w:r>
    </w:p>
    <w:p w14:paraId="2CD83536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甲基异柳磷是一种土壤杀虫剂，对害具有较强的触杀和胃毒作用。杀虫广谱、残效期长，是防治地下害虫的优良药剂。《食品安全国家标准食品中农药最大残留限量》（GB 2763-2021）中规定，甲基异柳磷在蔬菜中的最大残留限量为0.01mg/kg。少量的农药残留不会引起人体急性中毒，但长期食用农药残留超标的食品，对人体健康有一定影响。</w:t>
      </w:r>
    </w:p>
    <w:p w14:paraId="6D7E446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D6EA1"/>
    <w:multiLevelType w:val="singleLevel"/>
    <w:tmpl w:val="BDDD6E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jFhOGI0OTk1ZWQ5NWM1MzVjYjM5NjBhZDlmZTQifQ=="/>
  </w:docVars>
  <w:rsids>
    <w:rsidRoot w:val="37660EF8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7ED5A4B"/>
    <w:rsid w:val="182C0B38"/>
    <w:rsid w:val="1876648F"/>
    <w:rsid w:val="18937156"/>
    <w:rsid w:val="18B80A86"/>
    <w:rsid w:val="19007560"/>
    <w:rsid w:val="19B25567"/>
    <w:rsid w:val="1C275D99"/>
    <w:rsid w:val="1C3E63B9"/>
    <w:rsid w:val="1C770123"/>
    <w:rsid w:val="1CCC0A77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B91CB3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C6212"/>
    <w:rsid w:val="34807B47"/>
    <w:rsid w:val="34D30026"/>
    <w:rsid w:val="34F52FB5"/>
    <w:rsid w:val="35465D02"/>
    <w:rsid w:val="3619610C"/>
    <w:rsid w:val="36A612E4"/>
    <w:rsid w:val="36CB2DE9"/>
    <w:rsid w:val="37371917"/>
    <w:rsid w:val="37660EF8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205FF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9D86148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6B54906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31F1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1578;&#20844;&#31034;\&#38593;&#22612;&#21306;\&#38593;&#22612;&#21306;&#20844;&#21578;&#31532;&#21313;&#26399;---&#20013;&#37327;\&#38468;&#20214;4&#65306;&#20851;&#20110;&#37096;&#20998;&#26816;&#39564;&#39033;&#30446;&#30340;&#35828;&#26126;----&#31532;&#21313;&#2639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附件4：关于部分检验项目的说明----第十期.docx</Template>
  <Pages>2</Pages>
  <Words>499</Words>
  <Characters>539</Characters>
  <Lines>1</Lines>
  <Paragraphs>1</Paragraphs>
  <TotalTime>13</TotalTime>
  <ScaleCrop>false</ScaleCrop>
  <LinksUpToDate>false</LinksUpToDate>
  <CharactersWithSpaces>544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2024-09-05T00:20:00Z</dcterms:created>
  <dc:creator>张张吖</dc:creator>
  <cp:lastModifiedBy>张张吖</cp:lastModifiedBy>
  <dcterms:modified xsi:type="dcterms:W3CDTF">2024-09-05T01:39:27Z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329B597589A0430D97B0FC5EB0A31D56_11</vt:lpwstr>
  </property>
</Properties>
</file>