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14934-2016《食品安全国家标准 消毒餐(饮)具》。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bookmarkStart w:id="3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7099-2015《食品安全国家标准 糕点、面包》</w:t>
      </w:r>
      <w:bookmarkEnd w:id="3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薯类和膨化食品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bookmarkStart w:id="0" w:name="OLE_LINK3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GB 17401-2014《食品安全国家标准 膨化食品》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食品中污染物限量》、</w:t>
      </w:r>
      <w:bookmarkStart w:id="1" w:name="OLE_LINK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GB 7101-2022《食品安全国家标准 饮料》</w:t>
      </w:r>
      <w:bookmarkEnd w:id="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bookmarkStart w:id="2" w:name="OLE_LINK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GB 22556-2008《豆芽卫生标准》</w:t>
      </w:r>
      <w:bookmarkEnd w:id="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723</Words>
  <Characters>826</Characters>
  <Lines>8</Lines>
  <Paragraphs>2</Paragraphs>
  <TotalTime>9</TotalTime>
  <ScaleCrop>false</ScaleCrop>
  <LinksUpToDate>false</LinksUpToDate>
  <CharactersWithSpaces>846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2024-09-02T06:13:28Z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961BE9A45AB1440084B51677A460E5C4</vt:lpwstr>
  </property>
</Properties>
</file>