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B0A1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CAA4FE4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94C844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 《食品安全国家标准 食品中农药最大残留限量》、GB 31650-2019 《食品安全国家标准 食品中兽药最大残留限量》、农业农村部公告 第250号《食品动物中禁止使用的药品及其他化合物清单》。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371358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恩诺沙星、孔雀石绿、氯霉素、呋喃唑酮代谢物、呋喃西林代谢物、呋喃妥因代谢物、呋喃西林代谢物、甲氧苄啶、地西泮、氟苯尼考、甲硝唑、氧氟沙星、诺氟沙星、恩诺沙星、毒死蜱、氟虫腈、甲拌磷、氯氟氰菊酯和高效氯氟氰菊酯、噻虫胺、乙酰甲胺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GFkZjQwNzdhMGY3MTZiYTdkNDNiYTRkNmU4YT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DE0B5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0631CD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D6043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3446</Words>
  <Characters>3911</Characters>
  <Lines>1</Lines>
  <Paragraphs>1</Paragraphs>
  <TotalTime>4</TotalTime>
  <ScaleCrop>false</ScaleCrop>
  <LinksUpToDate>false</LinksUpToDate>
  <CharactersWithSpaces>4004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WPS_1528185539</cp:lastModifiedBy>
  <dcterms:modified xsi:type="dcterms:W3CDTF">2024-08-20T01:56:20Z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E94147B0A44F434588D46CC40E367A37_13</vt:lpwstr>
  </property>
</Properties>
</file>