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B0A1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CAA4FE4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94C844F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一、食用农产品</w:t>
      </w:r>
    </w:p>
    <w:p w14:paraId="51B55C5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食品中污染物限量》、GB 2763-2021 《食品安全国家标准 食品中农药最大残留限量》、GB 31650-2019 《食品安全国家标准 食品中兽药最大残留限量》、农业农村部公告 第250号《食品动物中禁止使用的药品及其他化合物清单》、国家食品药品监督管理总局 农业部 国家卫生和计划生育委员会关于豆芽生产过程中禁止使用 6-苄基腺嘌呤等物质的公告（2015 年第 11 号）。</w:t>
      </w:r>
    </w:p>
    <w:p w14:paraId="62F427C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E8471D8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农产品检验项目：镉(以Cd计)、二氧化硫残留量、毒死蜱、甲基异柳磷、氯氟氰菊酯和高效氯氟氰菊酯、噻虫嗪、水胺硫磷、戊唑醇、4-氯苯氧乙酸钠(以4-氯苯氧乙酸计)、6-苄基腺嘌呤(6-BA)、亚硫酸盐(以SO₂计)、赤霉素、铅(以Pb计)、吡唑醚菌酯、敌敌畏、腐霉利、甲拌磷、烯酰吗啉、氧乐果、乙酰甲胺磷、氯氰菊酯和高效氯氰菊酯、甲硝唑、地美硝唑、呋喃唑酮代谢物、氟虫腈、氯霉素、氟苯尼考、甲砜霉素、恩诺沙星、氧氟沙星、沙拉沙星、甲氧苄啶、磺胺类（总量）、多西环素、啶虫脒、噻虫胺、吡虫啉、克百威、乐果、丙溴磷、阿维菌素、甲氨基阿维菌素苯甲酸盐、甲胺磷、甲氰菊酯、百菌清、苯醚甲环唑、二甲戊灵、腈菌唑、三氯杀螨醇、辛硫磷、倍硫磷、呋喃西林代谢物、五氯酚酸钠(以五氯酚计)、克伦特罗、莱克多巴胺、沙丁胺醇、地塞米松。甲硝唑、地美硝唑、呋喃唑酮代谢物、氟虫腈、氯霉素、氟苯尼考、甲砜霉素、恩诺沙星、氧氟沙星、沙拉沙星、甲氧苄啶、磺胺类（总量）多西环素</w:t>
      </w:r>
    </w:p>
    <w:p w14:paraId="64BD05BB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二、蔬菜制品</w:t>
      </w:r>
    </w:p>
    <w:p w14:paraId="651778DE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18C71253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6BB59C4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3120217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检验项目：亚硝酸盐(以NaNO₂计)、苯甲酸及其钠盐(以苯甲酸计)、山梨酸及其钾盐(以山梨酸计)、脱氢乙酸及其钠盐(以脱氢乙酸计)、糖精钠(以糖精计)、防腐剂混合使用时各自用量占其最大使用量的比例之和。</w:t>
      </w:r>
    </w:p>
    <w:p w14:paraId="27D778DB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三、淀粉及淀粉制品</w:t>
      </w:r>
    </w:p>
    <w:p w14:paraId="607C1F1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10B712E3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 w14:paraId="3E1DA935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584FF94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淀粉及淀粉制品检验项目：铅(以Pb计)、苯甲酸及其钠盐(以苯甲酸计)、山梨酸及其钾盐(以山梨酸计)、铝的残留量(干样品，以Al计)、二氧化硫残留量。</w:t>
      </w:r>
    </w:p>
    <w:p w14:paraId="247532A3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四、调味品</w:t>
      </w:r>
    </w:p>
    <w:p w14:paraId="5C2D1B92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2826637E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检验依据是GB/T 18186-2000《酿造酱油》、GB 2719-2018《食品安全国家标准 食醋》、GB 2760-2014《食品安全国家标准 食品添加剂使用标准》、GB 2762-2022《食品安全国家标准 食品中污染物限量》、整顿办函[2011]1号《食品中可能违法添加的非食用物质和易滥用的食品添加剂品种名单(第五批)》。</w:t>
      </w:r>
    </w:p>
    <w:p w14:paraId="2BAA396D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275EA670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检验项目：氨基酸态氮、总酸(以乙酸计)苯甲酸及其钠盐(以苯甲酸计)、山梨酸及其钾盐(以山梨酸计)、脱氢乙酸及其钠盐(以脱氢乙酸计)、防腐剂混合使用时各自用量占其最大使用量的比例之和、糖精钠(以糖精计)、罂粟碱、吗啡、可待因、那可丁。</w:t>
      </w:r>
    </w:p>
    <w:p w14:paraId="4ADAA028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五、方便食品</w:t>
      </w:r>
    </w:p>
    <w:p w14:paraId="2F8FF52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4DF7CD1C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检验依据是Q/YPWZ 0001S-2023《食品安全企业标准 调味面制品》、Q/LYS 0001S-2023《调味面制品》、GB 2760-2014《食品安全国家标准 食品添加剂使用标准》。</w:t>
      </w:r>
    </w:p>
    <w:p w14:paraId="0D69D14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1559DF8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方便食品检验项目：苯甲酸及其钠盐(以苯甲酸计)、山梨酸及其钾盐(以山梨酸计)、脱氢乙酸及其钠盐(以脱氢乙酸计)、糖精钠(以糖精计)、菌落总数、大肠菌群、霉菌、沙门氏菌、金黄色葡萄球菌。</w:t>
      </w:r>
    </w:p>
    <w:p w14:paraId="1A80792E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六、饮料</w:t>
      </w:r>
    </w:p>
    <w:p w14:paraId="502D97A2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49A4A0B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2867C69E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4A29256E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检验项目：苯甲酸及其钠盐(以苯甲酸计)、山梨酸及其钾盐(以山梨酸计)、脱氢乙酸及其钠盐(以脱氢乙酸计)、防腐剂混合使用时各自用量占其最大使用量的比例之和、甜蜜素(以环己基氨基磺酸计)、苋菜红、柠檬黄。</w:t>
      </w:r>
    </w:p>
    <w:p w14:paraId="04139082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七、饼干</w:t>
      </w:r>
    </w:p>
    <w:p w14:paraId="2B94564E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114F819A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7100-2015《食品安全国家标准 饼干》、GB 29921-2021《食品安全国家标准 预包装食品中致病菌限量》。</w:t>
      </w:r>
    </w:p>
    <w:p w14:paraId="73926E9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3598B96E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饼干检验项目：山梨酸及其钾盐(以山梨酸计)、铝的残留量(干样品，以Al计)、脱氢乙酸及其钠盐(以脱氢乙酸计)、甜蜜素(以环己基氨基磺酸计)、糖精钠(以糖精计)、苯甲酸及其钠盐(以苯甲酸计)、菌落总数、大肠菌群、金黄色葡萄球菌、沙门氏菌、霉菌。</w:t>
      </w:r>
    </w:p>
    <w:p w14:paraId="3247B4DD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八、炒货食品及坚果制品</w:t>
      </w:r>
    </w:p>
    <w:p w14:paraId="4AFF6A0D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1B4899CC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坚果与籽类食品》、GB 2761-2017《食品安全国家标准 食品中真菌毒素限量》、GB 2760-2014《食品安全国家标准 食品添加剂使用标准》。</w:t>
      </w:r>
    </w:p>
    <w:p w14:paraId="3A5538D7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B54D7B8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炒货食品及坚果制品检验项目：酸价(以脂肪计)(KOH)、过氧化值(以脂肪计)、黄曲霉毒素B₁、苯甲酸及其钠盐(以苯甲酸计)、山梨酸及其钾盐(以山梨酸计)、糖精钠(以糖精计)、甜蜜素(以环己基氨基磺酸计)。</w:t>
      </w:r>
    </w:p>
    <w:p w14:paraId="30328A58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九、豆制品</w:t>
      </w:r>
    </w:p>
    <w:p w14:paraId="1BD90855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25DD822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 w14:paraId="4CAFB5E0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7D01A660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豆制品检验项目：铅(以Pb计)、苯甲酸及其钠盐(以苯甲酸计)、山梨酸及其钾盐(以山梨酸计)、脱氢乙酸及其钠盐(以脱氢乙酸计)、铝的残留量(干样品，以Al计)。</w:t>
      </w:r>
    </w:p>
    <w:p w14:paraId="2084D892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十、糕点</w:t>
      </w:r>
    </w:p>
    <w:p w14:paraId="4382FEA3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161C255E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糕点、面包》、GB 2760-2014《食品安全国家标准 食品添加剂使用标准》、GB 29921-2021《食品安全国家标准 预包装食品中致病菌限量》。</w:t>
      </w:r>
    </w:p>
    <w:p w14:paraId="3811BCF1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67E884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检验项目：酸价(以脂肪计)(KOH)、过氧化值(以脂肪计)、苯甲酸及其钠盐(以苯甲酸计)、山梨酸及其钾盐(以山梨酸计)、糖精钠(以糖精计)、甜蜜素(以环己基氨基磺酸计)、铝的残留量(干样品，以Al计)、氢乙酸及其钠盐(以脱氢乙酸计)、防腐剂混合使用时各自用量占其最大使用量的比例之和、菌落总数、大肠菌群、金黄色葡萄球菌、沙门氏菌、霉菌。</w:t>
      </w:r>
    </w:p>
    <w:p w14:paraId="0F1480BF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十一、粮食加工品</w:t>
      </w:r>
    </w:p>
    <w:p w14:paraId="24B2E561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C72D403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食品中污染物限量》、GB 2761-2017《食品安全国家标准 食品中真菌毒素限量》。</w:t>
      </w:r>
    </w:p>
    <w:p w14:paraId="1007BB37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653B49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粮食加工品检验项目：铅(以Pb计)、镉(以Cd计)、苯并[a]芘、黄曲霉毒素B₁、赭曲霉毒素A。</w:t>
      </w:r>
    </w:p>
    <w:p w14:paraId="4436BDF6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十二、肉制品</w:t>
      </w:r>
    </w:p>
    <w:p w14:paraId="2F5768A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6B6203B5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2726-2016《食品安全国家标准 熟肉制品》、GB 29921-2021《食品安全国家标准 预包装食品中致病菌限量》。</w:t>
      </w:r>
    </w:p>
    <w:p w14:paraId="26CAB1D5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2F565FEE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肉制品检验项目：亚硝酸盐(以亚硝酸钠计)、苯甲酸及其钠盐(以苯甲酸计)、山梨酸及其钾盐(以山梨酸计)、脱氢乙酸及其钠盐(以脱氢乙酸计)、防腐剂混合使用时各自用量占其最大使用量的比例之和、合成着色剂(胭脂红、诱惑红)、氯霉素、菌落总数、大肠菌群、沙门氏菌、金黄色葡萄球菌、单核细胞增生李斯特氏菌。</w:t>
      </w:r>
    </w:p>
    <w:p w14:paraId="1910F2E4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十三、水果制品</w:t>
      </w:r>
    </w:p>
    <w:p w14:paraId="224640C7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072DE0FE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2726-2016《食品安全国家标准 熟肉制品》。</w:t>
      </w:r>
    </w:p>
    <w:p w14:paraId="42F078A0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26BFDA50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检验项目：铅(以Pb计)、苯甲酸及其钠盐(以苯甲酸计)、山梨酸及其钾盐(以山梨酸计)、脱氢乙酸及其钠盐(以脱氢乙酸计)、防腐剂混合使用时各自用量占其最大使用量的比例之和、糖精钠(以糖精计)、甜蜜素(以环己基氨基磺酸计)。</w:t>
      </w:r>
    </w:p>
    <w:p w14:paraId="352BFFB2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十四、再制蛋</w:t>
      </w:r>
    </w:p>
    <w:p w14:paraId="21D1F669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A58A4DA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食品中污染物限量》、GB 2760-2014《食品安全国家标准 食品添加剂使用标准》、GB 2749-2015《食品安全国家标准 蛋与蛋制品》、GB 29921-2021《食品安全国家标准 预包装食品中致病菌限量》。</w:t>
      </w:r>
    </w:p>
    <w:p w14:paraId="41EE37ED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7BB7AC5F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再制蛋检验项目：铅(以Pb计)、苯甲酸及其钠盐(以苯甲酸计)、山梨酸及其钾盐(以山梨酸计)、菌落总数、大肠菌群、沙门氏菌。</w:t>
      </w:r>
    </w:p>
    <w:p w14:paraId="36AE17D2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十五、罐头</w:t>
      </w:r>
    </w:p>
    <w:p w14:paraId="3C961115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435F3E8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177E2AA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2C4C3E0F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罐头检验项目：柠檬黄、日落黄、脱氢乙酸及其钠盐(以脱氢乙酸计)、苯甲酸及其钠盐(以苯甲酸计)、山梨酸及其钾盐(以山梨酸计)、糖精钠(以糖精计)、甜蜜素(以环己基氨基磺酸计)。</w:t>
      </w:r>
    </w:p>
    <w:p w14:paraId="3B14B6D2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十六、薯类和膨化食品</w:t>
      </w:r>
    </w:p>
    <w:p w14:paraId="722D0FF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4E2351F4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17401-2014《食品安全国家标准 膨化食品》,GB 2760-2014《食品安全国家标准 食品添加剂使用标准》,GB 29921-2021《食品安全国家标准 预包装食品中致病菌限量》。</w:t>
      </w:r>
    </w:p>
    <w:p w14:paraId="54AFF383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06178B60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薯类和膨化食品检验项目：酸价(以脂肪计)(KOH)、过氧化值(以脂肪计)、糖精钠(以糖精计)、苯甲酸及其钠盐(以苯甲酸计)、山梨酸及其钾盐(以山梨酸计)、菌落总数、大肠菌群、沙门氏菌、金黄色葡萄球菌。</w:t>
      </w:r>
    </w:p>
    <w:p w14:paraId="25CB8160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十七、糖果制品</w:t>
      </w:r>
    </w:p>
    <w:p w14:paraId="1B955FF6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267F44E4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19299-2015《食品安全国家标准 果冻》、GB 2762-2022《食品安全国家标准 食品中污染物限量》。</w:t>
      </w:r>
    </w:p>
    <w:p w14:paraId="24CB2E17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371358C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糖果制品检验项目：铅(以Pb计)、山梨酸及其钾盐(以山梨酸计)、苯甲酸及其钠盐(以苯甲酸计)、糖精钠(以糖精计)、甜蜜素(以环己基氨基磺酸计)、菌落总数、大肠菌群、霉菌、酵母。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ZGFkZjQwNzdhMGY3MTZiYTdkNDNiYTRkNmU4YT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0631CD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4FED6043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3625</Words>
  <Characters>4109</Characters>
  <Lines>1</Lines>
  <Paragraphs>1</Paragraphs>
  <TotalTime>4</TotalTime>
  <ScaleCrop>false</ScaleCrop>
  <LinksUpToDate>false</LinksUpToDate>
  <CharactersWithSpaces>4206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WPS_1528185539</cp:lastModifiedBy>
  <dcterms:modified xsi:type="dcterms:W3CDTF">2024-08-05T03:20:57Z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B43E0A5270744D11BA3E4E8396D063D9_13</vt:lpwstr>
  </property>
</Properties>
</file>