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2763-2021《食品安全国家标准 食品中农药最大残留限量》，GB 31650-2019《食品安全国家标准 食品中兽药最大残留限量》，第250号《食品动物中禁止使用的药品及其他化合物清单》，GB 31650.1-2022《食品安全国家标准 食品中41种兽药最大残留限量》，GB 2760-2014《食品安全国家标准 食品添加剂使用标准》。</w:t>
      </w:r>
    </w:p>
    <w:p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镉(以Cd计)，甲拌磷，毒死蜱，氯氰菊酯和高效氯氰菊酯，氯氟氰菊酯和高效氯氟氰菊酯，铅(以Pb计)，噻虫嗪，敌敌畏，腐霉利，甲基异柳磷，克百威，水胺硫磷，氧乐果，甲胺磷，苯醚甲环唑，噻虫胺，三氯杀螨醇，灭多威，氟虫腈，啶虫脒，阿维菌素，吡虫啉，甲氰菊酯，戊唑醇，倍硫磷，联苯菊酯，乐果，二氧化硫残留量，乙酰甲胺磷，甲氨基阿维菌素苯甲酸盐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水果类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：苯醚甲环唑，戊唑醇，氧乐果，吡唑醚菌酯，噻虫胺，腈苯唑，吡虫啉，噻虫嗪，联苯菊酯，多菌灵，水胺硫磷，克百威，丙溴磷，敌敌畏，氯氟氰菊酯和高效氯氟氰菊酯，毒死蜱。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鲜蛋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：地美硝唑，恩诺沙星，甲硝唑，呋喃唑酮代谢物，氯霉素，氟苯尼考，甲砜霉素，氧氟沙星，沙拉沙星，甲氧苄啶，磺胺类(总量)，多西环素，地克珠利，托曲珠利，氟虫腈。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畜禽肉及副产品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：五氯酚酸钠(以五氯酚计)，磺胺类(总量)，克伦特罗，莱克多巴胺，沙丁胺醇。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水产品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：恩诺沙星，孔雀石绿，氯霉素，甲氧苄啶，地西泮，五氯酚酸钠(以五氯酚计)，氧氟沙星。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饼干</w:t>
      </w:r>
    </w:p>
    <w:p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29921-2021《食品安全国家标准 预包装食品中致病菌限量》，GB 7100-2015《食品安全国家标准 饼干》，GB 2760-2014《食品安全国家标准 食品添加剂使用标准》。</w:t>
      </w:r>
    </w:p>
    <w:p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饼干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：沙门氏菌，霉菌，金黄色葡萄球菌，大肠菌群，糖精钠(以糖精计)，菌落总数，甜蜜素(以环己基氨基磺酸计)，铝的残留量(干样品,以Al计)，脱氢乙酸及其钠盐(以脱氢乙酸计)，山梨酸及其钾盐(以山梨酸计)。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餐饮食品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：苯甲酸及其钠盐(以苯甲酸计)，山梨酸及其钾盐(以山梨酸计)，脱氢乙酸及其钠盐(以脱氢乙酸计)，铝的残留量(干样品,以Al计)，铬(以Cr计)，甜蜜素(以环己基氨基磺酸计)。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31637-2016《食品安全国家标准 食用淀粉》，GB 2762-2022《食品安全国家标准 食品中污染物限量》。</w:t>
      </w:r>
    </w:p>
    <w:p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淀粉及淀粉制品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脱氢乙酸及其钠盐(以脱氢乙酸计)，二氧化硫残留量，霉菌和酵母，大肠菌群，菌落总数，铅(以Pb计)，铝的残留量(干样品,以Al计)，柠檬黄，新红，亮蓝，酸性红，喹啉黄，苋菜红，靛蓝，胭脂红，日落黄，诱惑红，赤藓红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>
      <w:pPr>
        <w:numPr>
          <w:ilvl w:val="0"/>
          <w:numId w:val="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26878-2011《食品安全国家标准 食用盐碘含量》，GB 2762-2022《食品安全国家标准 食品中污染物限量》，GB 2760-2014《食品安全国家标准 食品添加剂使用标准》，GB/T 18187-2000《酿造食醋》，GB 2719-2018《食品安全国家标准 食醋》，NY/T 1040-2021《绿色食品 食用盐》，GB/T 8967-2007《谷氨酸钠(味精)》，整顿办函[2011]1号《食品中可能违法添加的非食用物质和易滥用的食品添加剂品种名单(第五批)》，SB/T 10371-2003《鸡精调味料》，GB 2717-2018《食品安全国家标准 酱油》，GB/T 18186-2000《酿造酱油》。</w:t>
      </w:r>
    </w:p>
    <w:p>
      <w:pPr>
        <w:numPr>
          <w:ilvl w:val="0"/>
          <w:numId w:val="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调味品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碘(以I计)，铅(以Pb计)，总砷(以As计)，亚铁氰化钾/亚铁氰化钠(以亚铁氰根计)，苯甲酸及其钠盐(以苯甲酸计)，山梨酸及其钾盐(以山梨酸计)，脱氢乙酸及其钠盐(以脱氢乙酸计)，糖精钠(以糖精计)，甜蜜素(以环己基氨基磺酸计)，三氯蔗糖，总酸(以乙酸计)，对羟基苯甲酸酯类及其钠盐(以对羟基苯甲酸计)，菌落总数，谷氨酸钠，罂粟碱，吗啡，可待因，那可丁，呈味核苷酸二钠，大肠菌群，氨基酸态氮(以氮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2760-2014《食品安全国家标准 食品添加剂使用标准》。</w:t>
      </w:r>
    </w:p>
    <w:p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豆制品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：铅(以Pb计)，苯甲酸及其钠盐(以苯甲酸计)，山梨酸及其钾盐(以山梨酸计)，脱氢乙酸及其钠盐(以脱氢乙酸计)，糖精钠(以糖精计)，三氯蔗糖，铝的残留量(干样品,以Al计)，丙酸及其钠盐、钙盐(以丙酸计)。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方便食品</w:t>
      </w:r>
    </w:p>
    <w:p>
      <w:pPr>
        <w:numPr>
          <w:ilvl w:val="0"/>
          <w:numId w:val="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食品添加剂使用标准》，产品明示标准和质量要求，GB 29921-2021《食品安全国家标准 预包装食品中致病菌限量》。</w:t>
      </w:r>
    </w:p>
    <w:p>
      <w:pPr>
        <w:numPr>
          <w:ilvl w:val="0"/>
          <w:numId w:val="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方便食品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：苯甲酸及其钠盐(以苯甲酸计)，山梨酸及其钾盐(以山梨酸计)，脱氢乙酸及其钠盐(以脱氢乙酸计)，糖精钠(以糖精计)，三氯蔗糖，菌落总数，大肠菌群，霉菌，沙门氏菌，金黄色葡萄球菌。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糕点</w:t>
      </w:r>
    </w:p>
    <w:p>
      <w:pPr>
        <w:numPr>
          <w:ilvl w:val="0"/>
          <w:numId w:val="1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29921-2021《食品安全国家标准 预包装食品中致病菌限量》，GB 7099-2015《食品安全国家标准 糕点、面包》，GB 2760-2014《食品安全国家标准 食品添加剂使用标准》，GB 31607-2021《食品安全国家标准 散装即食食品中致病菌限量》。</w:t>
      </w:r>
    </w:p>
    <w:p>
      <w:pPr>
        <w:numPr>
          <w:ilvl w:val="0"/>
          <w:numId w:val="10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糕点检验项目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金黄色葡萄球菌，沙门氏菌，霉菌，大肠菌群，菌落总数，酸价(以脂肪计)(KOH)，过氧化值(以脂肪计)，苯甲酸及其钠盐(以苯甲酸计)，山梨酸及其钾盐(以山梨酸计)，糖精钠(以糖精计)，甜蜜素(以环己基氨基磺酸计)，安赛蜜，铝的残留量(干样品,以Al计)，丙酸及其钠盐、钙盐(以丙酸计)，脱氢乙酸及其钠盐(以脱氢乙酸计)，纳他霉素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罐头</w:t>
      </w:r>
    </w:p>
    <w:p>
      <w:pPr>
        <w:numPr>
          <w:ilvl w:val="0"/>
          <w:numId w:val="11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7098-2015《食品安全国家标准 罐头食品》，GB 2760-2014《食品安全国家标准 食品添加剂使用标准》。</w:t>
      </w:r>
    </w:p>
    <w:p>
      <w:pPr>
        <w:numPr>
          <w:ilvl w:val="0"/>
          <w:numId w:val="11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罐头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：苯甲酸及其钠盐(以苯甲酸计)，山梨酸及其钾盐(以山梨酸计)，商业无菌，脱氢乙酸及其钠盐(以脱氢乙酸计)。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酒类</w:t>
      </w:r>
    </w:p>
    <w:p>
      <w:pPr>
        <w:numPr>
          <w:ilvl w:val="0"/>
          <w:numId w:val="1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检验依据是产品明示标准和质量要求，GB 2758-2012《食品安全国家标准 发酵酒及其配制酒》，GB/T 10781.1-2021《白酒质量要求 第1部分:浓香型白酒》，GB 2762-2022《食品安全国家标准 食品中污染物限量》，GB 2757-2012《食品安全国家标准 蒸馏酒及其配制酒》，GB 2760-2014《食品安全国家标准 食品添加剂使用标准》。</w:t>
      </w:r>
    </w:p>
    <w:p>
      <w:pPr>
        <w:numPr>
          <w:ilvl w:val="0"/>
          <w:numId w:val="1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酒类检验项目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：酒精度，甲醛，铅(以Pb计)，甲醇，氰化物(以HCN计)，糖精钠(以糖精计)，甜蜜素(以环己基氨基磺酸计)，三氯蔗糖。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>
      <w:pPr>
        <w:numPr>
          <w:ilvl w:val="0"/>
          <w:numId w:val="1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食品中污染物限量》，[2011]第4号《关于撤销食品添加剂过氧化苯甲酰、过氧化钙的公告》，GB 2760-2014《食品安全国家标准 食品添加剂使用标准》，GB 2761-2017《食品安全国家标准 食品中真菌毒素限量》，产品明示标准和质量要求。</w:t>
      </w:r>
    </w:p>
    <w:p>
      <w:pPr>
        <w:numPr>
          <w:ilvl w:val="0"/>
          <w:numId w:val="1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粮食加工品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：镉(以Cd计)，过氧化苯甲酰，偶氮甲酰胺，黄曲霉毒素B₁，赭曲霉毒素A，脱氧雪腐镰刀菌烯醇，苯并[a]芘，玉米赤霉烯酮，铅(以Pb计)，无机砷(以As计)，脱氢乙酸及其钠盐(以脱氢乙酸计)，柠檬黄，日落黄。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肉制品</w:t>
      </w:r>
    </w:p>
    <w:p>
      <w:pPr>
        <w:numPr>
          <w:ilvl w:val="0"/>
          <w:numId w:val="1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食品添加剂使用标准》，整顿办函[2011]1号《食品中可能违法添加的非食用物质和易滥用的食品添加剂品种名单(第五批)》，GB 2726-2016《食品安全国家标准 熟肉制品》，GB 29921-2021《食品安全国家标准 预包装食品中致病菌限量》。</w:t>
      </w:r>
    </w:p>
    <w:p>
      <w:pPr>
        <w:numPr>
          <w:ilvl w:val="0"/>
          <w:numId w:val="1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肉制品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甲酸及其钠盐(以苯甲酸计)，山梨酸及其钾盐(以山梨酸计)，脱氢乙酸及其钠盐(以脱氢乙酸计)，纳他霉素，胭脂红，诱惑红，氯霉素，菌落总数，大肠菌群，沙门氏菌，金黄色葡萄球菌，单核细胞增生李斯特氏菌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乳制品</w:t>
      </w:r>
    </w:p>
    <w:p>
      <w:pPr>
        <w:numPr>
          <w:ilvl w:val="0"/>
          <w:numId w:val="1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25191-2010《食品安全国家标准 调制乳》，GB 2762-2022《食品安全国家标准 食品中污染物限量》，GB 25190-2010《食品安全国家标准 灭菌乳》，GB 2760-2014《食品安全国家标准 食品添加剂使用标准》。</w:t>
      </w:r>
    </w:p>
    <w:p>
      <w:pPr>
        <w:numPr>
          <w:ilvl w:val="0"/>
          <w:numId w:val="1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乳制品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：商业无菌，铅(以Pb计)，三聚氰胺，蛋白质，酸度，丙二醇，非脂乳固体，脂肪。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食糖</w:t>
      </w:r>
    </w:p>
    <w:p>
      <w:pPr>
        <w:numPr>
          <w:ilvl w:val="0"/>
          <w:numId w:val="1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13104-2014《食品安全国家标准 食糖》。</w:t>
      </w:r>
    </w:p>
    <w:p>
      <w:pPr>
        <w:numPr>
          <w:ilvl w:val="0"/>
          <w:numId w:val="1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食糖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：二氧化硫残留量，酸性红，柠檬黄，喹啉黄，新红，诱惑红，赤藓红，胭脂红，日落黄，苋菜红，螨。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食用油、油脂及其制品</w:t>
      </w:r>
    </w:p>
    <w:p>
      <w:pPr>
        <w:numPr>
          <w:ilvl w:val="0"/>
          <w:numId w:val="1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2716-2018《食品安全国家标准 植物油》，GB 2762-2022《食品安全国家标准 食品中污染物限量》，GB/T 1536-2021《菜籽油》，产品明示标准和质量要求。</w:t>
      </w:r>
    </w:p>
    <w:p>
      <w:pPr>
        <w:numPr>
          <w:ilvl w:val="0"/>
          <w:numId w:val="1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食用油、油脂及其制品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：乙基麦芽酚，特丁基对苯二酚(TBHQ)，溶剂残留量，铅(以Pb计)，过氧化值，酸价(以KOH计)。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</w:t>
      </w:r>
    </w:p>
    <w:p>
      <w:pPr>
        <w:numPr>
          <w:ilvl w:val="0"/>
          <w:numId w:val="1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检验依据是产品明示标准和质量要求，GB 2760-2014《食品安全国家标准 食品添加剂使用标准》，GB 2762-2022《食品安全国家标准 食品中污染物限量》。</w:t>
      </w:r>
    </w:p>
    <w:p>
      <w:pPr>
        <w:numPr>
          <w:ilvl w:val="0"/>
          <w:numId w:val="1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：铅(以Pb计)，苯甲酸及其钠盐(以苯甲酸计)，山梨酸及其钾盐(以山梨酸计)，脱氢乙酸及其钠盐(以脱氢乙酸计)，糖精钠(以糖精计)，甜蜜素(以环己基氨基磺酸计)，二氧化硫残留量。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薯类和膨化食品</w:t>
      </w:r>
    </w:p>
    <w:p>
      <w:pPr>
        <w:numPr>
          <w:ilvl w:val="0"/>
          <w:numId w:val="1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17401-2014《食品安全国家标准 膨化食品》，GB 29921-2021《食品安全国家标准 预包装食品中致病菌限量》。</w:t>
      </w:r>
    </w:p>
    <w:p>
      <w:pPr>
        <w:numPr>
          <w:ilvl w:val="0"/>
          <w:numId w:val="1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薯类和膨化食品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：苯甲酸及其钠盐(以苯甲酸计)，糖精钠(以糖精计)，过氧化值(以脂肪计)，酸价(以脂肪计)(KOH)，沙门氏菌，金黄色葡萄球菌，大肠菌群，菌落总数，山梨酸及其钾盐(以山梨酸计)。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水产制品</w:t>
      </w:r>
    </w:p>
    <w:p>
      <w:pPr>
        <w:numPr>
          <w:ilvl w:val="0"/>
          <w:numId w:val="2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10136-2015《食品安全国家标准 动物性水产制品》，产品明示标准和质量要求，GB 2760-2014《食品安全国家标准 食品添加剂使用标准》。</w:t>
      </w:r>
    </w:p>
    <w:p>
      <w:pPr>
        <w:numPr>
          <w:ilvl w:val="0"/>
          <w:numId w:val="20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水产制品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：挥发性盐基氮，铅(以Pb计)，苯甲酸及其钠盐(以苯甲酸计)，山梨酸及其钾盐(以山梨酸计)，铝的残留量(以即食海蜇中Al计)，菌落总数，大肠菌群。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水果制品</w:t>
      </w:r>
    </w:p>
    <w:p>
      <w:pPr>
        <w:numPr>
          <w:ilvl w:val="0"/>
          <w:numId w:val="21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14884-2016《食品安全国家标准 蜜饯》，GB 2762-2022《食品安全国家标准 食品中污染物限量》，GB 2760-2014《食品安全国家标准 食品添加剂使用标准》。</w:t>
      </w:r>
    </w:p>
    <w:p>
      <w:pPr>
        <w:numPr>
          <w:ilvl w:val="0"/>
          <w:numId w:val="21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：霉菌，铅(以Pb计)，苯甲酸及其钠盐(以苯甲酸计)，山梨酸及其钾盐(以山梨酸计)，脱氢乙酸及其钠盐(以脱氢乙酸计)，糖精钠(以糖精计)，甜蜜素(以环己基氨基磺酸计)，二氧化硫残留量，菌落总数，大肠菌群。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速冻食品</w:t>
      </w:r>
    </w:p>
    <w:p>
      <w:pPr>
        <w:numPr>
          <w:ilvl w:val="0"/>
          <w:numId w:val="2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食品中污染物限量》，整顿办函[2011]1号《食品中可能违法添加的非食用物质和易滥用的食品添加剂品种名单(第五批)》。</w:t>
      </w:r>
    </w:p>
    <w:p>
      <w:pPr>
        <w:numPr>
          <w:ilvl w:val="0"/>
          <w:numId w:val="2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速冻食品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：铅(以Pb计)，铬(以Cr计)，氯霉素。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糖果制品</w:t>
      </w:r>
    </w:p>
    <w:p>
      <w:pPr>
        <w:numPr>
          <w:ilvl w:val="0"/>
          <w:numId w:val="2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19299-2015《食品安全国家标准 果冻》，GB 2760-2014《食品安全国家标准 食品添加剂使用标准》，GB 2762-2022《食品安全国家标准 食品中污染物限量》，GB 17399-2016《食品安全国家标准 糖果》。</w:t>
      </w:r>
    </w:p>
    <w:p>
      <w:pPr>
        <w:numPr>
          <w:ilvl w:val="0"/>
          <w:numId w:val="2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糖果制品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：菌落总数，大肠菌群，霉菌，酵母，甜蜜素(以环己基氨基磺酸计)，糖精钠(以糖精计)，苯甲酸及其钠盐(以苯甲酸计)，山梨酸及其钾盐(以山梨酸计)，铅(以Pb计)。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饮料</w:t>
      </w:r>
    </w:p>
    <w:p>
      <w:pPr>
        <w:numPr>
          <w:ilvl w:val="0"/>
          <w:numId w:val="2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食品添加剂使用标准》，产品明示标准和质量要求，GB 7101-2022《食品安全国家标准 饮料》，GB 2761-2017《食品安全国家标准 食品中真菌毒素限量》，GB 19298-2014《食品安全国家标准 包装饮用水》，GB 2762-2022《食品安全国家标准 食品中污染物限量》，GB/T 21733-2008《茶饮料》，GB/T 21732-2008《含乳饮料》。</w:t>
      </w:r>
    </w:p>
    <w:p>
      <w:pPr>
        <w:numPr>
          <w:ilvl w:val="0"/>
          <w:numId w:val="2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饮料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甜蜜素(以环己基氨基磺酸计)，苋菜红，胭脂红，柠檬黄，日落黄，亮蓝，菌落总数，大肠菌群，霉菌，酵母，铅(以Pb计)，展青霉素，苯甲酸及其钠盐(以苯甲酸计)，山梨酸及其钾盐(以山梨酸计)，脱氢乙酸及其钠盐(以脱氢乙酸计)，安赛蜜，铜绿假单胞菌，溴酸盐，余氯(游离氯)，亚硝酸盐(以NO₂⁻计)，茶多酚，咖啡因，蛋白质，三聚氰胺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E4EF8"/>
    <w:multiLevelType w:val="singleLevel"/>
    <w:tmpl w:val="85EE4E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452003B"/>
    <w:multiLevelType w:val="singleLevel"/>
    <w:tmpl w:val="9452003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96A1BE75"/>
    <w:multiLevelType w:val="singleLevel"/>
    <w:tmpl w:val="96A1BE7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AA70DC20"/>
    <w:multiLevelType w:val="singleLevel"/>
    <w:tmpl w:val="AA70DC2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B06A6976"/>
    <w:multiLevelType w:val="singleLevel"/>
    <w:tmpl w:val="B06A697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B9029A78"/>
    <w:multiLevelType w:val="singleLevel"/>
    <w:tmpl w:val="B9029A7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C5A8C150"/>
    <w:multiLevelType w:val="singleLevel"/>
    <w:tmpl w:val="C5A8C15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CE3858FF"/>
    <w:multiLevelType w:val="singleLevel"/>
    <w:tmpl w:val="CE3858F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DC1B5AA0"/>
    <w:multiLevelType w:val="singleLevel"/>
    <w:tmpl w:val="DC1B5AA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F998B898"/>
    <w:multiLevelType w:val="singleLevel"/>
    <w:tmpl w:val="F998B8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FE5C5DA6"/>
    <w:multiLevelType w:val="singleLevel"/>
    <w:tmpl w:val="FE5C5D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0F25CCD0"/>
    <w:multiLevelType w:val="singleLevel"/>
    <w:tmpl w:val="0F25CCD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2">
    <w:nsid w:val="14721C8B"/>
    <w:multiLevelType w:val="singleLevel"/>
    <w:tmpl w:val="14721C8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3">
    <w:nsid w:val="24C0C4E2"/>
    <w:multiLevelType w:val="singleLevel"/>
    <w:tmpl w:val="24C0C4E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4">
    <w:nsid w:val="2EB073FE"/>
    <w:multiLevelType w:val="singleLevel"/>
    <w:tmpl w:val="2EB073F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5">
    <w:nsid w:val="3699B493"/>
    <w:multiLevelType w:val="singleLevel"/>
    <w:tmpl w:val="3699B49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6">
    <w:nsid w:val="3804EB70"/>
    <w:multiLevelType w:val="singleLevel"/>
    <w:tmpl w:val="3804EB7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7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8">
    <w:nsid w:val="53EF2403"/>
    <w:multiLevelType w:val="singleLevel"/>
    <w:tmpl w:val="53EF2403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53F2AA35"/>
    <w:multiLevelType w:val="singleLevel"/>
    <w:tmpl w:val="53F2AA3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0">
    <w:nsid w:val="54F3C112"/>
    <w:multiLevelType w:val="singleLevel"/>
    <w:tmpl w:val="54F3C11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1">
    <w:nsid w:val="613DA955"/>
    <w:multiLevelType w:val="singleLevel"/>
    <w:tmpl w:val="613DA9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2">
    <w:nsid w:val="61FD5D45"/>
    <w:multiLevelType w:val="singleLevel"/>
    <w:tmpl w:val="61FD5D4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3">
    <w:nsid w:val="7D0ACC8F"/>
    <w:multiLevelType w:val="singleLevel"/>
    <w:tmpl w:val="7D0ACC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7"/>
  </w:num>
  <w:num w:numId="2">
    <w:abstractNumId w:val="21"/>
  </w:num>
  <w:num w:numId="3">
    <w:abstractNumId w:val="18"/>
  </w:num>
  <w:num w:numId="4">
    <w:abstractNumId w:val="0"/>
  </w:num>
  <w:num w:numId="5">
    <w:abstractNumId w:val="10"/>
  </w:num>
  <w:num w:numId="6">
    <w:abstractNumId w:val="23"/>
  </w:num>
  <w:num w:numId="7">
    <w:abstractNumId w:val="11"/>
  </w:num>
  <w:num w:numId="8">
    <w:abstractNumId w:val="15"/>
  </w:num>
  <w:num w:numId="9">
    <w:abstractNumId w:val="16"/>
  </w:num>
  <w:num w:numId="10">
    <w:abstractNumId w:val="4"/>
  </w:num>
  <w:num w:numId="11">
    <w:abstractNumId w:val="22"/>
  </w:num>
  <w:num w:numId="12">
    <w:abstractNumId w:val="19"/>
  </w:num>
  <w:num w:numId="13">
    <w:abstractNumId w:val="9"/>
  </w:num>
  <w:num w:numId="14">
    <w:abstractNumId w:val="7"/>
  </w:num>
  <w:num w:numId="15">
    <w:abstractNumId w:val="5"/>
  </w:num>
  <w:num w:numId="16">
    <w:abstractNumId w:val="12"/>
  </w:num>
  <w:num w:numId="17">
    <w:abstractNumId w:val="3"/>
  </w:num>
  <w:num w:numId="18">
    <w:abstractNumId w:val="8"/>
  </w:num>
  <w:num w:numId="19">
    <w:abstractNumId w:val="20"/>
  </w:num>
  <w:num w:numId="20">
    <w:abstractNumId w:val="14"/>
  </w:num>
  <w:num w:numId="21">
    <w:abstractNumId w:val="1"/>
  </w:num>
  <w:num w:numId="22">
    <w:abstractNumId w:val="2"/>
  </w:num>
  <w:num w:numId="23">
    <w:abstractNumId w:val="1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12</Pages>
  <Words>3474</Words>
  <Characters>4080</Characters>
  <Lines>1</Lines>
  <Paragraphs>1</Paragraphs>
  <TotalTime>52</TotalTime>
  <ScaleCrop>false</ScaleCrop>
  <LinksUpToDate>false</LinksUpToDate>
  <CharactersWithSpaces>4183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2024-07-12T09:48:14Z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965E2C863CE44195831142E55B0E08E7_13</vt:lpwstr>
  </property>
</Properties>
</file>