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食品中农药最大残留限量》，GB 2762-2022《食品安全国家标准 食品中污染物限量》，GB 2760-2014《食品安全国家标准 食品添加剂使用标准》，第250号《食品动物中禁止使用的药品及其他化合物清单》，GB 31650.1-2022《食品安全国家标准 食品中41种兽药最大残留限量》，GB 31650-2019《食品安全国家标准 食品中兽药最大残留限量》，GB 2763.1-2022《食品安全国家标准 食品中2,4-滴丁酸钠盐等112种农药最大残留限量》，GB 22556-2008《豆芽卫生标准》，GB 19300-2014《食品安全国家标准 坚果与籽类食品》，GB 2761-2017《食品安全国家标准 食品中真菌毒素限量》。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吡虫啉，敌敌畏，毒死蜱，甲拌磷，氯氟氰菊酯和高效氯氟氰菊酯，噻虫胺，噻虫嗪，氧乐果，二氧化硫残留量，倍硫磷，苯醚甲环唑，啶虫脒，克百威，联苯菊酯，水胺硫磷，阿维菌素，百菌清，二甲戊灵，氟虫腈，甲基异柳磷，腈菌唑，乐果，三氯杀螨醇，辛硫磷，乙酰甲胺磷，烯酰吗啉，甲氨基阿维菌素苯甲酸盐，甲氰菊酯，甲胺磷，氯氰菊酯和高效氯氰菊酯，对硫磷，镉(以Cd计)，多菌灵，腐霉利，六六六，三唑磷，戊唑醇，4-氯苯氧乙酸钠(以4-氯苯氧乙酸计)，6-苄基腺嘌呤(6-BA)，总汞(以Hg计)，亚硫酸盐(以SO₂计)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生干坚果与籽类食品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：酸价(以脂肪计)(KOH)，过氧化值(以脂肪计)，黄曲霉毒素B₁。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水胺硫磷，毒死蜱，敌敌畏，苯醚甲环唑，氧乐果，噻虫胺，克百威，烯酰吗啉，噻虫嗪，戊唑醇，吡唑醚菌酯，多菌灵，联苯菊酯，丙溴磷，氯氟氰菊酯和高效氯氟氰菊酯，脱氢乙酸及其钠盐(以脱氢乙酸计)，糖精钠(以糖精计)，三氯蔗糖，甜蜜素(以环己基氨基磺酸计)，腈苯唑，吡虫啉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鲜蛋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：呋喃唑酮代谢物，多西环素，地美硝唑，恩诺沙星，甲硝唑，氯霉素，氟苯尼考，氧氟沙星，氟虫腈，甲砜霉素，沙拉沙星，甲氧苄啶，磺胺类(总量)，地克珠利，托曲珠利。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畜禽肉及副产品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：氟苯尼考，氯霉素，克伦特罗，莱克多巴胺，沙丁胺醇，恩诺沙星，磺胺类(总量)。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：孔雀石绿，氯霉素，恩诺沙星，甲氧苄啶，地西泮，五氯酚酸钠(以五氯酚计)，氧氟沙星。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2761-2017《食品安全国家标准 食品中真菌毒素限量》，GB 2762-2022《食品安全国家标准 食品中污染物限量》。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餐饮食品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山梨酸及其钾盐(以山梨酸计)，苯甲酸及其钠盐(以苯甲酸计)，脱氢乙酸及其钠盐(以脱氢乙酸计)，糖精钠(以糖精计)，铅(以Pb计)，甜蜜素(以环己基氨基磺酸计)，安赛蜜，铝的残留量(干样品,以Al计)，黄曲霉毒素B₁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炒货食品及坚果制品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2761-2017《食品安全国家标准 食品中真菌毒素限量》，GB 2760-2014《食品安全国家标准 食品添加剂使用标准》。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炒货食品及坚果制品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：酸价(以脂肪计)(KOH)，过氧化值(以脂肪计)，黄曲霉毒素B₁，甜蜜素(以环己基氨基磺酸计)。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检验依据是GB/T 18187-2000《酿造食醋》，GB 2760-2014《食品安全国家标准 食品添加剂使用标准》，GB/T 18186-2000《酿造酱油》，NY/T 1040-2021《绿色食品 食用盐》，GB 26878-2011《食品安全国家标准 食用盐碘含量》，GB 2762-2022《食品安全国家标准 食品中污染物限量》。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总酸(以乙酸计)，苯甲酸及其钠盐(以苯甲酸计)，甜蜜素(以环己基氨基磺酸计)，三氯蔗糖，糖精钠(以糖精计)，对羟基苯甲酸酯类及其钠盐(以对羟基苯甲酸计)，脱氢乙酸及其钠盐(以脱氢乙酸计)，山梨酸及其钾盐(以山梨酸计)，氨基酸态氮(以氮计)，亚铁氰化钾/亚铁氰化钠(以亚铁氰根计)，碘(以I计)，铅(以Pb计)，总砷(以As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食品添加剂使用标准》，GB 2712-2014《食品安全国家标准 豆制品》，GB 31607-2021《食品安全国家标准 散装即食食品中致病菌限量》。</w:t>
      </w:r>
    </w:p>
    <w:p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丙酸及其钠盐、钙盐(以丙酸计)，铝的残留量(干样品,以Al计)，糖精钠(以糖精计)，大肠菌群，金黄色葡萄球菌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方便食品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：苯甲酸及其钠盐(以苯甲酸计)，山梨酸及其钾盐(以山梨酸计)，糖精钠(以糖精计)。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蜂产品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14963-2011《食品安全国家标准 蜂蜜》，第250号《食品动物中禁止使用的药品及其他化合物清单》，GB 31650-2019《食品安全国家标准 食品中兽药最大残留限量》，GB 2760-2014《食品安全国家标准 食品添加剂使用标准》。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蜂产品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：嗜渗酵母计数，霉菌计数，菌落总数，呋喃唑酮代谢物，甲硝唑，呋喃西林代谢物，氯霉素，山梨酸及其钾盐(以山梨酸计)。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糕点、面包》，GB 2760-2014《食品安全国家标准 食品添加剂使用标准》，GB 29921-2021《食品安全国家标准 预包装食品中致病菌限量》，GB 31607-2021《食品安全国家标准 散装即食食品中致病菌限量》。</w:t>
      </w:r>
    </w:p>
    <w:p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糕点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苯甲酸及其钠盐(以苯甲酸计)，山梨酸及其钾盐(以山梨酸计)，糖精钠(以糖精计)，甜蜜素(以环己基氨基磺酸计)，安赛蜜，铝的残留量(干样品,以Al计)，丙酸及其钠盐、钙盐(以丙酸计)，脱氢乙酸及其钠盐(以脱氢乙酸计)，纳他霉素，菌落总数，大肠菌群，金黄色葡萄球菌，沙门氏菌，霉菌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2757-2012《食品安全国家标准 蒸馏酒及其配制酒》，产品明示标准和质量要求。</w:t>
      </w:r>
    </w:p>
    <w:p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酒类品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：酒精度，甲醇，氰化物(以HCN计)，甜蜜素(以环己基氨基磺酸计)。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2761-2017《食品安全国家标准 食品中真菌毒素限量》，GB 2760-2014《食品安全国家标准 食品添加剂使用标准》，[2011]第4号《关于撤销食品添加剂过氧化苯甲酰、过氧化钙的公告》，产品明示标准和质量要求。</w:t>
      </w:r>
    </w:p>
    <w:p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：铅(以Pb计)，镉(以Cd计)，无机砷(以As计)，苯并[a]芘，黄曲霉毒素B₁，赭曲霉毒素A，玉米赤霉烯酮，脱氧雪腐镰刀菌烯醇，偶氮甲酰胺，过氧化苯甲酰，脱氢乙酸及其钠盐(以脱氢乙酸计)，柠檬黄，日落黄。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25191-2010《食品安全国家标准 调制乳》，GB 2762-2022《食品安全国家标准 食品中污染物限量》，GB 25190-2010《食品安全国家标准 灭菌乳》。</w:t>
      </w:r>
    </w:p>
    <w:p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乳制品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：三聚氰胺，蛋白质，铅(以Pb计)，商业无菌，非脂乳固体，酸度，脂肪。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>
      <w:pPr>
        <w:numPr>
          <w:ilvl w:val="0"/>
          <w:numId w:val="1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13104-2014《食品安全国家标准 食糖》。</w:t>
      </w:r>
    </w:p>
    <w:p>
      <w:pPr>
        <w:numPr>
          <w:ilvl w:val="0"/>
          <w:numId w:val="1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食糖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：二氧化硫残留量，螨。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</w:t>
      </w:r>
    </w:p>
    <w:p>
      <w:pPr>
        <w:numPr>
          <w:ilvl w:val="0"/>
          <w:numId w:val="1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2716-2018《食品安全国家标准 植物油》，GB 2762-2022《食品安全国家标准 食品中污染物限量》，GB/T 1536-2021《菜籽油》。</w:t>
      </w:r>
    </w:p>
    <w:p>
      <w:pPr>
        <w:numPr>
          <w:ilvl w:val="0"/>
          <w:numId w:val="1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食用油、油脂及其制品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：乙基麦芽酚，特丁基对苯二酚(TBHQ)，溶剂残留量，铅(以Pb计)，酸价(KOH)，过氧化值，酸价(以KOH计)。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>
      <w:pPr>
        <w:numPr>
          <w:ilvl w:val="0"/>
          <w:numId w:val="1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numPr>
          <w:ilvl w:val="0"/>
          <w:numId w:val="1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：糖精钠(以糖精计)，甜蜜素(以环己基氨基磺酸计)，二氧化硫残留量，脱氢乙酸及其钠盐(以脱氢乙酸计)，山梨酸及其钾盐(以山梨酸计)，苯甲酸及其钠盐(以苯甲酸计)，铅(以Pb计)。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>
      <w:pPr>
        <w:numPr>
          <w:ilvl w:val="0"/>
          <w:numId w:val="1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17401-2014《食品安全国家标准 膨化食品》。</w:t>
      </w:r>
    </w:p>
    <w:p>
      <w:pPr>
        <w:numPr>
          <w:ilvl w:val="0"/>
          <w:numId w:val="1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薯类和膨化食品检验项目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：山梨酸及其钾盐(以山梨酸计)，糖精钠(以糖精计)，苯甲酸及其钠盐(以苯甲酸计)，酸价(以脂肪计)(KOH)，过氧化值(以脂肪计)。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>
      <w:pPr>
        <w:numPr>
          <w:ilvl w:val="0"/>
          <w:numId w:val="1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14884-2016《食品安全国家标准 蜜饯》，GB 2762-2022《食品安全国家标准 食品中污染物限量》。</w:t>
      </w:r>
    </w:p>
    <w:p>
      <w:pPr>
        <w:numPr>
          <w:ilvl w:val="0"/>
          <w:numId w:val="1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：山梨酸及其钾盐(以山梨酸计)，脱氢乙酸及其钠盐(以脱氢乙酸计)，糖精钠(以糖精计)，甜蜜素(以环己基氨基磺酸计)，二氧化硫残留量，菌落总数，大肠菌群，霉菌，苯甲酸及其钠盐(以苯甲酸计)，铅(以Pb计)。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速冻食品</w:t>
      </w:r>
    </w:p>
    <w:p>
      <w:pPr>
        <w:numPr>
          <w:ilvl w:val="0"/>
          <w:numId w:val="1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检验依据是整顿办函[2011]1号《食品中可能违法添加的非食用物质和易滥用的食品添加剂品种名单(第五批)》，GB 2762-2022《食品安全国家标准 食品中污染物限量》。</w:t>
      </w:r>
    </w:p>
    <w:p>
      <w:pPr>
        <w:numPr>
          <w:ilvl w:val="0"/>
          <w:numId w:val="1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速冻食品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：氯霉素，铬(以Cr计)，铅(以Pb计)。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>
      <w:pPr>
        <w:numPr>
          <w:ilvl w:val="0"/>
          <w:numId w:val="1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食品添加剂使用标准》，GB 7101-2022《食品安全国家标准 饮料》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，GB 2762-2022《食品安全国家标准 食品中污染物限量》，GB 2761-2017《食品安全国家标准 食品中真菌毒素限量》，GB 8537-2018《食品安全国家标准 饮用天然矿泉水》，GB/T 21733-2008《茶饮料》。</w:t>
      </w:r>
    </w:p>
    <w:p>
      <w:pPr>
        <w:numPr>
          <w:ilvl w:val="0"/>
          <w:numId w:val="1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饮料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蛋白质，三聚氰胺，脱氢乙酸及其钠盐(以脱氢乙酸计)，菌落总数，大肠菌群，苯甲酸及其钠盐(以苯甲酸计)，山梨酸及其钾盐(以山梨酸计)，胭脂红，柠檬黄，日落黄，亮蓝，霉菌，酵母，苋菜红，甜蜜素(以环己基氨基磺酸计)，安赛蜜，铅(以Pb计)，展青霉素，界限指标-锶，镍，溴酸盐，硝酸盐(以NO₃⁻计)，亚硝酸盐(以NO₂⁻计)，铜绿假单胞菌，咖啡因，茶多酚，糖精钠(以糖精计)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A70DC20"/>
    <w:multiLevelType w:val="singleLevel"/>
    <w:tmpl w:val="AA70DC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9029A78"/>
    <w:multiLevelType w:val="singleLevel"/>
    <w:tmpl w:val="B9029A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E3858FF"/>
    <w:multiLevelType w:val="singleLevel"/>
    <w:tmpl w:val="CE3858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C1B5AA0"/>
    <w:multiLevelType w:val="singleLevel"/>
    <w:tmpl w:val="DC1B5A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F998B898"/>
    <w:multiLevelType w:val="singleLevel"/>
    <w:tmpl w:val="F998B8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0F25CCD0"/>
    <w:multiLevelType w:val="singleLevel"/>
    <w:tmpl w:val="0F25C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14721C8B"/>
    <w:multiLevelType w:val="singleLevel"/>
    <w:tmpl w:val="14721C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249C4D48"/>
    <w:multiLevelType w:val="singleLevel"/>
    <w:tmpl w:val="249C4D4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3699B493"/>
    <w:multiLevelType w:val="singleLevel"/>
    <w:tmpl w:val="3699B4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3804EB70"/>
    <w:multiLevelType w:val="singleLevel"/>
    <w:tmpl w:val="3804E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2">
    <w:nsid w:val="3E00E80D"/>
    <w:multiLevelType w:val="singleLevel"/>
    <w:tmpl w:val="3E00E8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53EF2403"/>
    <w:multiLevelType w:val="singleLevel"/>
    <w:tmpl w:val="53EF2403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53F2AA35"/>
    <w:multiLevelType w:val="singleLevel"/>
    <w:tmpl w:val="53F2AA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6">
    <w:nsid w:val="61FD5D45"/>
    <w:multiLevelType w:val="singleLevel"/>
    <w:tmpl w:val="61FD5D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7">
    <w:nsid w:val="6D197135"/>
    <w:multiLevelType w:val="singleLevel"/>
    <w:tmpl w:val="6D1971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>
    <w:nsid w:val="7D0ACC8F"/>
    <w:multiLevelType w:val="singleLevel"/>
    <w:tmpl w:val="7D0ACC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0"/>
  </w:num>
  <w:num w:numId="5">
    <w:abstractNumId w:val="18"/>
  </w:num>
  <w:num w:numId="6">
    <w:abstractNumId w:val="6"/>
  </w:num>
  <w:num w:numId="7">
    <w:abstractNumId w:val="9"/>
  </w:num>
  <w:num w:numId="8">
    <w:abstractNumId w:val="10"/>
  </w:num>
  <w:num w:numId="9">
    <w:abstractNumId w:val="16"/>
  </w:num>
  <w:num w:numId="10">
    <w:abstractNumId w:val="17"/>
  </w:num>
  <w:num w:numId="11">
    <w:abstractNumId w:val="14"/>
  </w:num>
  <w:num w:numId="12">
    <w:abstractNumId w:val="5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12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3596</Words>
  <Characters>4255</Characters>
  <Lines>1</Lines>
  <Paragraphs>1</Paragraphs>
  <TotalTime>36</TotalTime>
  <ScaleCrop>false</ScaleCrop>
  <LinksUpToDate>false</LinksUpToDate>
  <CharactersWithSpaces>4370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遇见</cp:lastModifiedBy>
  <dcterms:modified xsi:type="dcterms:W3CDTF">2024-06-27T08:57:08Z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965E2C863CE44195831142E55B0E08E7_13</vt:lpwstr>
  </property>
</Properties>
</file>