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716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576D6EB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6A88448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一、餐饮食品</w:t>
      </w:r>
    </w:p>
    <w:p w14:paraId="6A22A09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0F1BB3D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食品添加剂使用标准》、整顿办函[2011]1 号《食品中可能违法添加的非食用物质和易滥用 的食品添加剂品种名单(第五批)》。</w:t>
      </w:r>
    </w:p>
    <w:p w14:paraId="372ECE0A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11CF97B5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餐饮食品检验项目：苯甲酸及其钠盐(以苯甲酸计)、山梨酸及其钾盐(以山梨酸计)、糖精钠(以糖精计)、脱氢乙酸及其钠盐(以脱氢乙酸计)、甜蜜素(以环己基氨基磺酸计)、罂粟碱、吗啡、可待因、那可丁。</w:t>
      </w:r>
    </w:p>
    <w:p w14:paraId="20A5AC44">
      <w:pPr>
        <w:tabs>
          <w:tab w:val="left" w:pos="-200"/>
        </w:tabs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二、糕点</w:t>
      </w:r>
    </w:p>
    <w:p w14:paraId="42FD206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569412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糕点、面包》、GB 2760-2014《食品安全国家标准 食品添加剂使用标准》。</w:t>
      </w:r>
    </w:p>
    <w:p w14:paraId="31D2CA12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79FC43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糕点检验项目：酸价(以脂肪计)(KOH)、过氧化值(以脂肪计)、苯甲酸及其钠盐(以苯甲酸计)、山梨酸及其钾盐(以山梨酸计)、糖精钠(以糖精计)、甜蜜素(以环己基氨基磺酸计)、脱氢乙酸及其钠盐(以脱氢乙酸计)。</w:t>
      </w:r>
    </w:p>
    <w:p w14:paraId="19E4E70A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三、粮食加工品</w:t>
      </w:r>
    </w:p>
    <w:p w14:paraId="376BB35E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2B75F08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2761-2017 《食品安全国家标准 食品中真菌毒素限量》、GB 2762-2022《 食品安全国家标准 食品中污染物限量》、卫生部公告〔2011〕第 4 号 卫生部等 7 部门关于撤销食品添加剂过氧化苯甲酰、过氧化钙的公告。</w:t>
      </w:r>
    </w:p>
    <w:p w14:paraId="70836551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14346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粮食加工品检验项目：镉(以Cd计)、苯并[a]芘、玉米赤霉烯酮、脱氧雪腐镰刀菌烯醇、赭曲霉毒素A、黄曲霉毒素B₁、偶氮甲酰胺、过氧化苯甲酰、铅(以Pb计)。</w:t>
      </w:r>
    </w:p>
    <w:p w14:paraId="5FAEED6C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四、乳制品</w:t>
      </w:r>
    </w:p>
    <w:p w14:paraId="2DF5276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11C522F4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25190-2010《食品安全国家标准 灭菌乳》。</w:t>
      </w:r>
    </w:p>
    <w:p w14:paraId="4A10E6F1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CE352AE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乳制品检验项目：蛋白质、非脂乳固体、酸度、脂肪。</w:t>
      </w:r>
    </w:p>
    <w:p w14:paraId="394C844F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2760-2014《食品安全国家标准 食品添加剂使用标准》、GB 2763-2021 《食品安全国家标准 食品中农药最大残留限量》、GB 31650-2019 《食品安全国家标准 食品中兽药最大残留限量》、国家食品药品监督管理总局 农业部 国家卫生和计划生育委员会关于豆芽生产过程中禁止使用 6-苄基腺嘌呤等物质的公告（2015 年第 11 号）。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E8471D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镉(以Cd计)、二氧化硫残留量、毒死蜱、甲基异柳磷、氯氟氰菊酯和高效氯氟氰菊酯、噻虫嗪、水胺硫磷、戊唑醇、4-氯苯氧乙酸钠(以4-氯苯氧乙酸计)、6-苄基腺嘌呤(6-BA)、亚硫酸盐(以SO₂计)、赤霉素、铅(以Pb计)、吡唑醚菌酯、敌敌畏、腐霉利、甲拌磷、烯酰吗啉、氧乐果、乙酰甲胺磷、氯氰菊酯和高效氯氰菊酯、甲硝唑、地美硝唑、呋喃唑酮代谢物、氟虫腈、氯霉素、氟苯尼考、甲砜霉素、恩诺沙星、氧氟沙星、沙拉沙星、甲氧苄啶、磺胺类（总量）、多西环素、啶虫脒、噻虫胺、吡虫啉、克百威、乐果、丙溴磷、阿维菌素、甲氨基阿维菌素苯甲酸盐、甲胺磷、甲氰菊酯、百菌清、苯醚甲环唑、二甲戊灵、腈菌唑、三氯杀螨醇、辛硫磷、倍硫磷、呋喃西林代谢物、五氯酚酸钠(以五氯酚计)、克伦特罗、莱克多巴胺、沙丁胺醇、地塞米松。</w:t>
      </w:r>
    </w:p>
    <w:p w14:paraId="332AA297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六、蔬菜制品</w:t>
      </w:r>
    </w:p>
    <w:p w14:paraId="68B5C3FA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63619B2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573339B9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37163351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p w14:paraId="239A358E">
      <w:pPr>
        <w:tabs>
          <w:tab w:val="left" w:pos="-200"/>
        </w:tabs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七、速冻食品</w:t>
      </w:r>
    </w:p>
    <w:p w14:paraId="79507E9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DA5D79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 食品安全国家标准 食品中污染物限量》、GB 2761-2017 《食品安全国家标准 食品中真菌毒素限量》。</w:t>
      </w:r>
    </w:p>
    <w:p w14:paraId="2767C212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49537F2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速冻食品检验项目：铅(以Pb计)、黄曲霉毒素B₁。</w:t>
      </w:r>
    </w:p>
    <w:p w14:paraId="0CE8E36D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 w14:paraId="62A3202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GFkZjQwNzdhMGY3MTZiYTdkNDNiYTRkNmU4YT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A740BB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97930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1165</Words>
  <Characters>1306</Characters>
  <Lines>1</Lines>
  <Paragraphs>1</Paragraphs>
  <TotalTime>5</TotalTime>
  <ScaleCrop>false</ScaleCrop>
  <LinksUpToDate>false</LinksUpToDate>
  <CharactersWithSpaces>1348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2024-06-24T05:39:11Z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3136A9D408064A649B4D5276291E45D9_13</vt:lpwstr>
  </property>
</Properties>
</file>