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餐饮食品检验项目：苯甲酸及其钠盐(以苯甲酸计)、山梨酸及其钾盐(以山梨酸计)、糖精钠(以糖精计)、脱氢乙酸及其钠盐(以脱氢乙酸计)、甜蜜素(以环己基氨基磺酸计)。</w:t>
      </w:r>
    </w:p>
    <w:p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淀粉及淀粉制品检验项目：苯甲酸及其钠盐(以苯甲酸计)、山梨酸及其钾盐(以山梨酸计)、铝的残留量(干样品，以Al计)、二氧化硫残留量、柠檬黄。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三、粮食加工品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2761-2017 《食品安全国家标准 食品中真菌毒素限量》、GB 2762-2022《 食品安全国家标准 食品中污染物限量》、卫生部公告〔2011〕第 4 号 卫生部等 7 部门关于撤销食品添加剂过氧化苯甲酰、过氧化钙的公告。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粮食加工品检验项目：镉(以Cd计)、苯并[a]芘、玉米赤霉烯酮、脱氧雪腐镰刀菌烯醇、赭曲霉毒素A、黄曲霉毒素B₁ 、偶氮甲酰胺、过氧化苯甲酰、铅(以Pb计)。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四、食用油、油脂及其制品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食用油、油脂及其制品检验项目：苯并[a]芘、特丁基对苯二酚(TBHQ)、乙基麦芽酚。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食品中污染物限量》，GB 2761-2017 《食品安全国家标准 食品中真菌毒素限量》，GB 2763-2021 《食品安全国家标准 食品中农药最大残留限量》、国家食品药品监督管理总局 农业部 国家卫生和计划生育委员会关于豆芽生产过程中禁止使用 6-苄基腺嘌呤等物质的公告（2015 年第 11 号），GB 31650-2019 《食品安全国家标准 食品中兽药最大残留限量》。</w:t>
      </w:r>
      <w:bookmarkStart w:id="0" w:name="_GoBack"/>
      <w:bookmarkEnd w:id="0"/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农产品检验项目：镉(以Cd计)、毒死蜱、甲基异柳磷、氯氟氰菊酯和高效氯氟氰菊酯、噻虫嗪、水胺硫磷、戊唑醇、4-氯苯氧乙酸钠(以4-氯苯氧乙酸计)、6-苄基腺嘌呤(6-BA)、亚硫酸盐(以SO₂计)、赤霉素、铅(以Pb计)、吡唑醚菌酯、敌敌畏、腐霉利、甲拌磷、烯酰吗啉、氧乐果、乙酰甲胺磷、氯氰菊酯和高效氯氰菊酯、甲硝唑、地美硝唑、呋喃唑酮代谢物、氟虫腈、氯霉素、氟苯尼考、甲砜霉素、恩诺沙星、氧氟沙星、沙拉沙星、甲氧苄啶、磺胺类（总量）、多西环素、啶虫脒、噻虫胺、吡虫啉、克百威、乐果、丙溴磷、阿维菌素、甲氨基阿维菌素苯甲酸盐、甲胺磷、甲氰菊酯、百菌清、苯醚甲环唑、二甲戊灵、腈菌唑、三氯杀螨醇、辛硫磷、倍硫磷、呋喃西林代谢物、五氯酚酸钠(以五氯酚计)、克伦特罗、莱克多巴胺、沙丁胺醇、地塞米松。</w:t>
      </w:r>
    </w:p>
    <w:p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六、乳制品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25190-2010 《食品安全国家标准 灭菌乳》。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乳制品检验项目：蛋白质、非脂乳固体、酸度、脂肪。</w:t>
      </w:r>
    </w:p>
    <w:p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NTU1M2FjY2E5OWZkMDkzMDNmY2Y2M2Y4ODU3MjA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1576A9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A740BB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532138"/>
    <w:rsid w:val="27697ABA"/>
    <w:rsid w:val="27800A53"/>
    <w:rsid w:val="278E30D0"/>
    <w:rsid w:val="27AA6BB9"/>
    <w:rsid w:val="27F37477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A74B34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106568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1E63F11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A480D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B81CD6"/>
    <w:rsid w:val="5AC36453"/>
    <w:rsid w:val="5AF22110"/>
    <w:rsid w:val="5AFA22EF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2D41677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071B6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1137</Words>
  <Characters>1280</Characters>
  <Lines>1</Lines>
  <Paragraphs>1</Paragraphs>
  <TotalTime>1</TotalTime>
  <ScaleCrop>false</ScaleCrop>
  <LinksUpToDate>false</LinksUpToDate>
  <CharactersWithSpaces>1306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WPS_1528185539</cp:lastModifiedBy>
  <dcterms:modified xsi:type="dcterms:W3CDTF">2024-06-17T09:25:52Z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961BE9A45AB1440084B51677A460E5C4</vt:lpwstr>
  </property>
</Properties>
</file>