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食用农产品</w:t>
      </w:r>
    </w:p>
    <w:p>
      <w:pPr>
        <w:numPr>
          <w:ilvl w:val="0"/>
          <w:numId w:val="2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2763-2021《食品安全国家标准 食品中农药最大残留限量》、GB 2762-2022《食品安全国家标准 食品中污染物限量》、GB 2760-2014《食品安全国家标准 食品添加剂使用标准》、GB 2763.1-2022《食品安全国家标准 食品中2,4-滴丁酸钠盐等112种农药最大残留限量》、GB 19300-2014《食品安全国家标准 坚果与籽类食品》、GB 2761-2017《食品安全国家标准 食品中真菌毒素限量》、GB 31650-2019《食品安全国家标准 食品中兽药最大残留限量》、GB 31650.1-2022《食品安全国家标准 食品中41种兽药最大残留限量》、第250号《食品动物中禁止使用的药品及其他化合物清单》。</w:t>
      </w:r>
    </w:p>
    <w:p>
      <w:pPr>
        <w:numPr>
          <w:ilvl w:val="0"/>
          <w:numId w:val="2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3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蔬菜的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倍硫磷、苯醚甲环唑、吡虫啉、敌敌畏、啶虫脒、毒死蜱、克百威、联苯菊酯、氯氟氰菊酯和高效氯氟氰菊酯、噻虫胺、噻虫嗪、水胺硫磷、氧乐果、铅(以Pb计)、甲拌磷、二氧化硫残留量、甲氨基阿维菌素苯甲酸盐、甲基异柳磷、灭蝇胺、腐霉利、甲胺磷、三氯杀螨醇、镉(以Cd计)、氯氰菊酯和高效氯氰菊酯、阿维菌素、氟虫腈、乙酰甲胺磷、烯酰吗啉、乐果。</w:t>
      </w:r>
    </w:p>
    <w:p>
      <w:pPr>
        <w:numPr>
          <w:ilvl w:val="0"/>
          <w:numId w:val="3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生干坚果与籽类食品的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包括酸价(以脂肪计)(KOH)、过氧化值(以脂肪计)、黄曲霉毒素B₁。</w:t>
      </w:r>
    </w:p>
    <w:p>
      <w:pPr>
        <w:numPr>
          <w:ilvl w:val="0"/>
          <w:numId w:val="3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水果类的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包括苯醚甲环唑、腈苯唑、吡虫啉、噻虫胺、噻虫嗪、联苯菊酯、戊唑醇、氧乐果、吡唑醚菌酯、丙溴磷、水胺硫磷、氯氟氰菊酯和高效氯氟氰菊酯、毒死蜱、克百威、敌敌畏、烯酰吗啉。</w:t>
      </w:r>
    </w:p>
    <w:p>
      <w:pPr>
        <w:numPr>
          <w:ilvl w:val="0"/>
          <w:numId w:val="3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鲜蛋的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包括地美硝唑、恩诺沙星、甲硝唑、呋喃唑酮代谢物、氟虫腈、氯霉素、氟苯尼考、甲砜霉素、氧氟沙星、沙拉沙星、甲氧苄啶、磺胺类(总量)、多西环素、地克珠利、托曲珠利。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餐饮食品</w:t>
      </w:r>
    </w:p>
    <w:p>
      <w:pPr>
        <w:numPr>
          <w:ilvl w:val="0"/>
          <w:numId w:val="4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2716-2018《食品安全国家标准 植物油》、GB 2762-2022《食品安全国家标准 食品中污染物限量》、GB 2760-2014《食品安全国家标准 食品添加剂使用标准》、GB 14934-2016《食品安全国家标准 消毒餐(饮)具》。</w:t>
      </w:r>
    </w:p>
    <w:p>
      <w:pPr>
        <w:numPr>
          <w:ilvl w:val="0"/>
          <w:numId w:val="4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餐饮食品的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极性组分、酸价(KOH)、苯并[a]芘、山梨酸及其钾盐(以山梨酸计)、苯甲酸及其钠盐(以苯甲酸计)、N-二甲基亚硝胺、大肠菌群、阴离子合成洗涤剂(以十二烷基苯磺酸钠计)、脱氢乙酸及其钠盐(以脱氢乙酸计)、糖精钠(以糖精计)、甜蜜素(以环己基氨基磺酸计)。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淀粉及淀粉制品</w:t>
      </w:r>
    </w:p>
    <w:p>
      <w:pPr>
        <w:numPr>
          <w:ilvl w:val="0"/>
          <w:numId w:val="5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食品添加剂使用标准》、GB 2762-2022《食品安全国家标准 食品中污染物限量》。</w:t>
      </w:r>
    </w:p>
    <w:p>
      <w:pPr>
        <w:numPr>
          <w:ilvl w:val="0"/>
          <w:numId w:val="5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淀粉及淀粉制品的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包括铝的残留量(干样品,以Al计)、山梨酸及其钾盐(以山梨酸计)、苯甲酸及其钠盐(以苯甲酸计)、日落黄、亮蓝、胭脂红、苋菜红、柠檬黄、二氧化硫残留量、铅(以Pb计)。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调味品</w:t>
      </w:r>
    </w:p>
    <w:p>
      <w:pPr>
        <w:numPr>
          <w:ilvl w:val="0"/>
          <w:numId w:val="6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2717-2018《食品安全国家标准 酱油》、GB 2760-2014《食品安全国家标准 食品添加剂使用标准》、GB/T 18186-2000《酿造酱油》、GB 26878-2011《食品安全国家标准 食用盐碘含量》、GB 2762-2022《食品安全国家标准 食品中污染物限量》、NY/T 1040-2021《绿色食品 食用盐》。</w:t>
      </w:r>
    </w:p>
    <w:p>
      <w:pPr>
        <w:numPr>
          <w:ilvl w:val="0"/>
          <w:numId w:val="6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调味品的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大肠菌群、菌落总数、三氯蔗糖、甜蜜素(以环己基氨基磺酸计)、糖精钠(以糖精计)、对羟基苯甲酸酯类及其钠盐(以对羟基苯甲酸计)、脱氢乙酸及其钠盐(以脱氢乙酸计)、山梨酸及其钾盐(以山梨酸计)、苯甲酸及其钠盐(以苯甲酸计)、氨基酸态氮(以氮计)、碘(以I计)、铅(以Pb计)、总砷(以As计)、亚铁氰化钾/亚铁氰化钠(以亚铁氰根计)。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豆制品</w:t>
      </w:r>
    </w:p>
    <w:p>
      <w:pPr>
        <w:numPr>
          <w:ilvl w:val="0"/>
          <w:numId w:val="7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食品添加剂使用标准》、GB 2762-2022《食品安全国家标准 食品中污染物限量》。</w:t>
      </w:r>
    </w:p>
    <w:p>
      <w:pPr>
        <w:numPr>
          <w:ilvl w:val="0"/>
          <w:numId w:val="7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豆制品的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包括铝的残留量(干样品,以Al计)、脱氢乙酸及其钠盐(以脱氢乙酸计)、山梨酸及其钾盐(以山梨酸计)、苯甲酸及其钠盐(以苯甲酸计)、铅(以Pb计)。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罐头</w:t>
      </w:r>
    </w:p>
    <w:p>
      <w:pPr>
        <w:numPr>
          <w:ilvl w:val="0"/>
          <w:numId w:val="8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食品添加剂使用标准》、GB 7098-2015《食品安全国家标准 罐头食品》。</w:t>
      </w:r>
    </w:p>
    <w:p>
      <w:pPr>
        <w:numPr>
          <w:ilvl w:val="0"/>
          <w:numId w:val="8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罐头的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包括脱氢乙酸及其钠盐(以脱氢乙酸计)、苯甲酸及其钠盐(以苯甲酸计)、山梨酸及其钾盐(以山梨酸计)、商业无菌。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酒类</w:t>
      </w:r>
    </w:p>
    <w:p>
      <w:pPr>
        <w:numPr>
          <w:ilvl w:val="0"/>
          <w:numId w:val="9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2758-2012《食品安全国家标准 发酵酒及其配制酒》、GB/T 4927-2008《啤酒》。</w:t>
      </w:r>
    </w:p>
    <w:p>
      <w:pPr>
        <w:numPr>
          <w:ilvl w:val="0"/>
          <w:numId w:val="9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酒类的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包括甲醛、酒精度。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粮食加工品</w:t>
      </w:r>
    </w:p>
    <w:p>
      <w:pPr>
        <w:numPr>
          <w:ilvl w:val="0"/>
          <w:numId w:val="9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2762-2022《食品安全国家标准 食品中污染物限量》、GB 2761-2017《食品安全国家标准 食品中真菌毒素限量》、[2011]第4号 卫生部等7部门《关于撤销食品添加剂过氧化苯甲酰、过氧化钙的公告》、GB 2760-2014《食品安全国家标准 食品添加剂使用标准》、NY/T 419-2021《绿色食品 稻米》。</w:t>
      </w:r>
    </w:p>
    <w:p>
      <w:pPr>
        <w:numPr>
          <w:ilvl w:val="0"/>
          <w:numId w:val="9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粮食加工品的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包括铅(以Pb计)、镉(以Cd计)、无机砷(以As计)、苯并[a]芘、黄曲霉毒素B₁、赭曲霉毒素A、过氧化苯甲酰、偶氮甲酰胺、脱氧雪腐镰刀菌烯醇、玉米赤霉烯酮、脱氢乙酸及其钠盐(以脱氢乙酸计)、柠檬黄、日落黄。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乳制品</w:t>
      </w:r>
    </w:p>
    <w:p>
      <w:pPr>
        <w:numPr>
          <w:ilvl w:val="0"/>
          <w:numId w:val="1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25190-2010《食品安全国家标准 灭菌乳》。</w:t>
      </w:r>
    </w:p>
    <w:p>
      <w:pPr>
        <w:numPr>
          <w:ilvl w:val="0"/>
          <w:numId w:val="10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乳制品的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包括蛋白质、非脂乳固体、酸度、脂肪。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食用油、油脂及其制品</w:t>
      </w:r>
    </w:p>
    <w:p>
      <w:pPr>
        <w:numPr>
          <w:ilvl w:val="0"/>
          <w:numId w:val="11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食品添加剂使用标准》、GB/T 1535-2017《大豆油》、GB 2762-2022《食品安全国家标准 食品中污染物限量》。</w:t>
      </w:r>
    </w:p>
    <w:p>
      <w:pPr>
        <w:numPr>
          <w:ilvl w:val="0"/>
          <w:numId w:val="11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食用油、油脂及其制品的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包括特丁基对苯二酚(TBHQ)、溶剂残留量、苯并[a]芘、铅(以Pb计)、过氧化值、酸价(KOH)。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薯类和膨化食品</w:t>
      </w:r>
    </w:p>
    <w:p>
      <w:pPr>
        <w:numPr>
          <w:ilvl w:val="0"/>
          <w:numId w:val="12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食品添加剂使用标准》、GB 17401-2014《食品安全国家标准 膨化食品》、GB 29921-2021《食品安全国家标准 预包装食品中致病菌限量》。</w:t>
      </w:r>
    </w:p>
    <w:p>
      <w:pPr>
        <w:numPr>
          <w:ilvl w:val="0"/>
          <w:numId w:val="12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薯类和膨化食品的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包括酸价(以脂肪计)(KOH)、过氧化值(以脂肪计)、糖精钠(以糖精计)、苯甲酸及其钠盐(以苯甲酸计)、山梨酸及其钾盐(以山梨酸计)、菌落总数、大肠菌群、金黄色葡萄球菌、沙门氏菌。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水果制品</w:t>
      </w:r>
    </w:p>
    <w:p>
      <w:pPr>
        <w:numPr>
          <w:ilvl w:val="0"/>
          <w:numId w:val="13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14884-2016《食品安全国家标准 蜜饯》、GB 2760-2014《食品安全国家标准 食品添加剂使用标准》、GB 2762-2022《食品安全国家标准 食品中污染物限量》。</w:t>
      </w:r>
    </w:p>
    <w:p>
      <w:pPr>
        <w:numPr>
          <w:ilvl w:val="0"/>
          <w:numId w:val="13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水果制品的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霉菌、大肠菌群、菌落总数、二氧化硫残留量、甜蜜素(以环己基氨基磺酸计)、糖精钠(以糖精计)、防腐剂混合使用时各自用量占其最大使用量的比例之和、脱氢乙酸及其钠盐(以脱氢乙酸计)、山梨酸及其钾盐(以山梨酸计)、苯甲酸及其钠盐(以苯甲酸计)、铅(以Pb计)。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饮料</w:t>
      </w:r>
    </w:p>
    <w:p>
      <w:pPr>
        <w:numPr>
          <w:ilvl w:val="0"/>
          <w:numId w:val="14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19298-2014《食品安全国家标准 包装饮用水》、GB 2762-2022《食品安全国家标准 食品中污染物限量》、GB 17323-1998《瓶装饮用纯净水》。</w:t>
      </w:r>
    </w:p>
    <w:p>
      <w:pPr>
        <w:numPr>
          <w:ilvl w:val="0"/>
          <w:numId w:val="14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饮料的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包括大肠菌群、铜绿假单胞菌、溴酸盐、亚硝酸盐(以NO₂⁻计)、余氯(游离氯)、电导率[(25士1) °C]。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EE4EF8"/>
    <w:multiLevelType w:val="singleLevel"/>
    <w:tmpl w:val="85EE4EF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70BD437"/>
    <w:multiLevelType w:val="singleLevel"/>
    <w:tmpl w:val="B70BD43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CE3858FF"/>
    <w:multiLevelType w:val="singleLevel"/>
    <w:tmpl w:val="CE3858F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F998B898"/>
    <w:multiLevelType w:val="singleLevel"/>
    <w:tmpl w:val="F998B89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0F25CCD0"/>
    <w:multiLevelType w:val="singleLevel"/>
    <w:tmpl w:val="0F25CCD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3699B493"/>
    <w:multiLevelType w:val="singleLevel"/>
    <w:tmpl w:val="3699B49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3804EB70"/>
    <w:multiLevelType w:val="singleLevel"/>
    <w:tmpl w:val="3804EB7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7">
    <w:nsid w:val="3C43C904"/>
    <w:multiLevelType w:val="singleLevel"/>
    <w:tmpl w:val="3C43C90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8">
    <w:nsid w:val="53EF2403"/>
    <w:multiLevelType w:val="singleLevel"/>
    <w:tmpl w:val="53EF2403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53F2AA35"/>
    <w:multiLevelType w:val="singleLevel"/>
    <w:tmpl w:val="53F2AA3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0">
    <w:nsid w:val="613DA955"/>
    <w:multiLevelType w:val="singleLevel"/>
    <w:tmpl w:val="613DA95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1">
    <w:nsid w:val="61FD5D45"/>
    <w:multiLevelType w:val="singleLevel"/>
    <w:tmpl w:val="61FD5D4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2">
    <w:nsid w:val="6D197135"/>
    <w:multiLevelType w:val="singleLevel"/>
    <w:tmpl w:val="6D19713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3">
    <w:nsid w:val="7D0ACC8F"/>
    <w:multiLevelType w:val="singleLevel"/>
    <w:tmpl w:val="7D0ACC8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"/>
  </w:num>
  <w:num w:numId="5">
    <w:abstractNumId w:val="0"/>
  </w:num>
  <w:num w:numId="6">
    <w:abstractNumId w:val="13"/>
  </w:num>
  <w:num w:numId="7">
    <w:abstractNumId w:val="4"/>
  </w:num>
  <w:num w:numId="8">
    <w:abstractNumId w:val="5"/>
  </w:num>
  <w:num w:numId="9">
    <w:abstractNumId w:val="6"/>
  </w:num>
  <w:num w:numId="10">
    <w:abstractNumId w:val="11"/>
  </w:num>
  <w:num w:numId="11">
    <w:abstractNumId w:val="12"/>
  </w:num>
  <w:num w:numId="12">
    <w:abstractNumId w:val="9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jMmMzMDhmMjlkNGQ3YmNhNzZkMzdhNGU5ZGM2MzYifQ=="/>
  </w:docVars>
  <w:rsids>
    <w:rsidRoot w:val="00172A27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8D7D73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051D0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9A37D6"/>
    <w:rsid w:val="07E043AD"/>
    <w:rsid w:val="07E742C8"/>
    <w:rsid w:val="07F758BF"/>
    <w:rsid w:val="083D2A30"/>
    <w:rsid w:val="08BC0A60"/>
    <w:rsid w:val="08BC1E22"/>
    <w:rsid w:val="08D9707F"/>
    <w:rsid w:val="08F87DE9"/>
    <w:rsid w:val="09016DA6"/>
    <w:rsid w:val="092F395F"/>
    <w:rsid w:val="094A0B8A"/>
    <w:rsid w:val="09512691"/>
    <w:rsid w:val="095306EF"/>
    <w:rsid w:val="097E05C2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9F3BFB"/>
    <w:rsid w:val="0BA25A82"/>
    <w:rsid w:val="0BBD398B"/>
    <w:rsid w:val="0BC50FCB"/>
    <w:rsid w:val="0BD525F2"/>
    <w:rsid w:val="0CF408F6"/>
    <w:rsid w:val="0D013409"/>
    <w:rsid w:val="0D076938"/>
    <w:rsid w:val="0D0F6722"/>
    <w:rsid w:val="0D18788E"/>
    <w:rsid w:val="0D1D2671"/>
    <w:rsid w:val="0D1D3C30"/>
    <w:rsid w:val="0D246F57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687D9E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5DE40B2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4950CF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975544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5201CD"/>
    <w:rsid w:val="297D2DF5"/>
    <w:rsid w:val="29910DA7"/>
    <w:rsid w:val="299E145A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0E3988"/>
    <w:rsid w:val="2E2B796A"/>
    <w:rsid w:val="2E365CEC"/>
    <w:rsid w:val="2E535131"/>
    <w:rsid w:val="2E55071A"/>
    <w:rsid w:val="2EBA3790"/>
    <w:rsid w:val="2F303455"/>
    <w:rsid w:val="2F38569C"/>
    <w:rsid w:val="2F48454C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D32864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307F8D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B32468"/>
    <w:rsid w:val="34CF4925"/>
    <w:rsid w:val="34D86912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9CE124C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5643EA"/>
    <w:rsid w:val="3CEE5D65"/>
    <w:rsid w:val="3CF63839"/>
    <w:rsid w:val="3D1B504E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AC170E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2F92764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D31F00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197D3C"/>
    <w:rsid w:val="4FB9780C"/>
    <w:rsid w:val="4FDE2637"/>
    <w:rsid w:val="502F044F"/>
    <w:rsid w:val="5033320F"/>
    <w:rsid w:val="504E5385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4C3D5B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4359AD"/>
    <w:rsid w:val="566D3959"/>
    <w:rsid w:val="567E69B4"/>
    <w:rsid w:val="56970914"/>
    <w:rsid w:val="56F118A0"/>
    <w:rsid w:val="57250421"/>
    <w:rsid w:val="5729718F"/>
    <w:rsid w:val="57346FE0"/>
    <w:rsid w:val="57422F53"/>
    <w:rsid w:val="5757315A"/>
    <w:rsid w:val="57581850"/>
    <w:rsid w:val="578C5DB7"/>
    <w:rsid w:val="57A9177C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473600"/>
    <w:rsid w:val="5B5E126B"/>
    <w:rsid w:val="5B603D1B"/>
    <w:rsid w:val="5B9F1E24"/>
    <w:rsid w:val="5BD024A7"/>
    <w:rsid w:val="5BEB756E"/>
    <w:rsid w:val="5BF46D3E"/>
    <w:rsid w:val="5C2C41EB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5949E9"/>
    <w:rsid w:val="618427B6"/>
    <w:rsid w:val="61B26506"/>
    <w:rsid w:val="61C7564C"/>
    <w:rsid w:val="621564BE"/>
    <w:rsid w:val="6220510C"/>
    <w:rsid w:val="62262253"/>
    <w:rsid w:val="62467BC8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802BB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111DC0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09631E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662C05"/>
    <w:rsid w:val="737C4210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D21397"/>
    <w:rsid w:val="75E66105"/>
    <w:rsid w:val="75EC4B22"/>
    <w:rsid w:val="760C4F08"/>
    <w:rsid w:val="761E6A3A"/>
    <w:rsid w:val="763C3364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134850"/>
    <w:rsid w:val="79467D63"/>
    <w:rsid w:val="79800DA8"/>
    <w:rsid w:val="798571C5"/>
    <w:rsid w:val="79925605"/>
    <w:rsid w:val="79B17B87"/>
    <w:rsid w:val="7A284A3F"/>
    <w:rsid w:val="7A293151"/>
    <w:rsid w:val="7A7660CB"/>
    <w:rsid w:val="7A88691E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052C4A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link w:val="7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/>
      <w:b/>
      <w:sz w:val="30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autoRedefine/>
    <w:qFormat/>
    <w:uiPriority w:val="0"/>
    <w:rPr>
      <w:rFonts w:ascii="Arial" w:hAnsi="Arial" w:eastAsia="宋体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7</Pages>
  <Words>2742</Words>
  <Characters>3235</Characters>
  <Lines>1</Lines>
  <Paragraphs>1</Paragraphs>
  <TotalTime>44</TotalTime>
  <ScaleCrop>false</ScaleCrop>
  <LinksUpToDate>false</LinksUpToDate>
  <CharactersWithSpaces>3323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遇见</cp:lastModifiedBy>
  <dcterms:modified xsi:type="dcterms:W3CDTF">2024-06-14T07:35:28Z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965E2C863CE44195831142E55B0E08E7_13</vt:lpwstr>
  </property>
</Properties>
</file>