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三氯杀螨醇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甲基对硫磷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杀扑磷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bookmarkStart w:id="0" w:name="_GoBack"/>
      <w:bookmarkEnd w:id="0"/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亚硝酸盐(以NaNO₂计)。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2721-2015《食品安全国家标准 食用盐》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26878-2011《食品安全国家标准 食用盐碘含量》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产品明示标准和质量要求。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的检验项目包括碘(以I计)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亚铁氰化钾/亚铁氰化钠(以亚铁氰根计)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氯化钠(以NaCl计)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733AF3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2B568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1395</Words>
  <Characters>1627</Characters>
  <Lines>19</Lines>
  <Paragraphs>5</Paragraphs>
  <TotalTime>12</TotalTime>
  <ScaleCrop>false</ScaleCrop>
  <LinksUpToDate>false</LinksUpToDate>
  <CharactersWithSpaces>1668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2024-06-08T07:28:09Z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961BE9A45AB1440084B51677A460E5C4</vt:lpwstr>
  </property>
</Properties>
</file>