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畜禽肉及副产品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畜禽肉及副产品的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食品中兽药最大残留限量》、第250号《食品动物中禁止使用的药品及其他化合物清单》。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畜禽肉及副产品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包括沙丁胺醇、恩诺沙星、克伦特罗、莱克多巴胺、氯霉素、磺胺类(总量)。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蔬菜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2763-2021《食品安全国家标准 食品中农药最大残留限量》。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蔬菜的检验项目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毒死蜱、甲基异柳磷、克百威、氯氟氰菊酯和高效氯氟氰菊酯、噻虫嗪、敌敌畏、甲拌磷、噻虫胺、氯氰菊酯和高效氯氰菊酯、甲氨基阿维菌素苯甲酸盐、百菌清、镉(以Cd计)、辛硫磷、氟虫腈、吡虫啉、氧乐果、水胺硫磷、联苯菊酯、啶虫脒、苯醚甲环唑、乙酰甲胺磷、甲胺磷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水产品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食品中兽药最大残留限量》、第250号《食品动物中禁止使用的药品及其他化合物清单》。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包括孔雀石绿、氯霉素、呋喃唑酮代谢物、呋喃西林代谢物、呋喃妥因代谢物、恩诺沙星、甲氧苄啶、地西泮。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水果类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包括吡虫啉、噻虫胺、戊唑醇、吡唑醚菌酯。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检验依据是《关于禁止餐饮服务单位采购、贮存、使用食品添加剂亚硝酸盐的公告》(2012年第10号)、GB 2760-2014《食品安全国家标准 食品添加剂使用标准》、GB 2762-2022《食品安全国家标准 食品中污染物限量》、整顿办函[2011]1号《食品中可能违法添加的非食用物质和易滥用的食品添加剂品种名单(第五批)》。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亚硝酸盐(以亚硝酸钠计)、总砷(以As计)、铬(以Cr计)、铅(以Pb计)、氯霉素、镉(以Cd计)、纳他霉素、胭脂红、糖精钠(以糖精计)、脱氢乙酸及其钠盐(以脱氢乙酸计)、苯甲酸及其钠盐(以苯甲酸计)、山梨酸及其钾盐(以山梨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食品添加剂使用标准》、整顿办函[2011]1号《食品中可能违法添加的非食用物质和易滥用的食品添加剂品种名单(第五批)》。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包括脱氢乙酸及其钠盐(以脱氢乙酸计)、苯甲酸及其钠盐(以苯甲酸计)、山梨酸及其钾盐(以山梨酸计)、可待因、那可丁、吗啡、罂粟碱。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包括铝的残留量(干样品,以Al计)、丙酸及其钠盐、钙盐(以丙酸计)、脱氢乙酸及其钠盐(以脱氢乙酸计)、山梨酸及其钾盐(以山梨酸计)、苯甲酸及其钠盐(以苯甲酸计)、铅(以Pb计)。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31607-2021《食品安全国家标准 散装即食食品中致病菌限量》。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包括苯甲酸及其钠盐(以苯甲酸计)、山梨酸及其钾盐(以山梨酸计)、脱氢乙酸及其钠盐(以脱氢乙酸计)、沙门氏菌、金黄色葡萄球菌。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食品添加剂使用标准》、整顿办函[2011]1号《食品中可能违法添加的非食用物质和易滥用的食品添加剂品种名单(第五批)》。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包括亚硝酸盐(以亚硝酸钠计)、苯甲酸及其钠盐(以苯甲酸计)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、山梨酸及其钾盐(以山梨酸计)、胭脂红、氯霉素。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EA705E"/>
    <w:multiLevelType w:val="singleLevel"/>
    <w:tmpl w:val="B7EA70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52E474"/>
    <w:multiLevelType w:val="singleLevel"/>
    <w:tmpl w:val="BC52E4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D8337B2"/>
    <w:multiLevelType w:val="singleLevel"/>
    <w:tmpl w:val="CD8337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8592720"/>
    <w:multiLevelType w:val="singleLevel"/>
    <w:tmpl w:val="D85927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8AF840F"/>
    <w:multiLevelType w:val="singleLevel"/>
    <w:tmpl w:val="E8AF840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77EA222"/>
    <w:multiLevelType w:val="singleLevel"/>
    <w:tmpl w:val="F77EA2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7">
    <w:nsid w:val="613DA955"/>
    <w:multiLevelType w:val="singleLevel"/>
    <w:tmpl w:val="613DA9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MmMzMDhmMjlkNGQ3YmNhNzZkMzdhNGU5ZGM2MzYifQ=="/>
  </w:docVars>
  <w:rsids>
    <w:rsidRoot w:val="00172A27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D9707F"/>
    <w:rsid w:val="08F87DE9"/>
    <w:rsid w:val="09016DA6"/>
    <w:rsid w:val="092F395F"/>
    <w:rsid w:val="094A0B8A"/>
    <w:rsid w:val="09512691"/>
    <w:rsid w:val="095306EF"/>
    <w:rsid w:val="097E05C2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0E3988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4D86912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2C41EB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09631E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D2139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2</TotalTime>
  <ScaleCrop>false</ScaleCrop>
  <LinksUpToDate>false</LinksUpToDate>
  <CharactersWithSpaces>1478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遇见</cp:lastModifiedBy>
  <dcterms:modified xsi:type="dcterms:W3CDTF">2024-05-11T11:40:06Z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965E2C863CE44195831142E55B0E08E7_13</vt:lpwstr>
  </property>
</Properties>
</file>