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包括阴离子合成洗涤剂(以十二烷基苯磺酸钠计)、大肠菌群。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包括二氧化硫残留量、铝的残留量(干样品、以Al计)。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26878-2011《食品安全国家标准 食用盐碘含量》,GB 2760-2014《食品安全国家标准 食品添加剂使用标准》,GB 2762-2022《食品安全国家标准 食品中污染物限量》,整顿办函[2011]1号《食品中可能违法添加的非食用物质和易滥用的食品添加剂品种名单(第五批)》。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总酸(以乙酸计)、碘(以I计)、亚铁氰化钾/亚铁氰化钠(以亚铁氰根计)、铅(以Pb计)、总砷(以As计)、甜蜜素(以环己基氨基磺酸计)、罂粟碱、吗啡、可待因、那可丁、氨基酸态氮(以氮计)、苯甲酸及其钠盐(以苯甲酸计)、山梨酸及其钾盐(以山梨酸计)、脱氢乙酸及其钠盐(以脱氢乙酸计)、糖精钠(以糖精计)、三氯蔗糖、防腐剂混合使用时各自用量占其最大使用量的比例之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丙酸及其钠盐、钙盐(以丙酸计)、防腐剂混合使用时各自用量占其最大使用量的比例之和、糖精钠(以糖精计)、铝的残留量(干样品、以Al计)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五、方便食品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检验依据是Q/FTMZ 0001S-2023《方便米线》,GB 17400-2015《食品安全国家标准 方便面》，GB 2760-2014《食品安全国家标准 食品添加剂使用标准》,GB 2761-2017《食品安全国家标准 食品中真菌毒素限量》,GB 19640-2016《食品安全国家标准 冲调谷物制品》,GB 29921-2021《食品安全国家标准 预包装食品中致病菌限量》。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、以Al计)、水分、酸价(以脂肪计)(KOH)、过氧化值(以脂肪计)、苯甲酸及其钠盐(以苯甲酸计)、山梨酸及其钾盐(以山梨酸计)、糖精钠(以糖精计)、黄曲霉毒素B₁、菌落总数、大肠菌群、霉菌、沙门氏菌、金黄色葡萄球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糕点、面包》,GB 2760-2014《食品安全国家标准 食品添加剂使用标准》,GB 29921-2021《食品安全国家标准 预包装食品中致病菌限量》。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防腐剂混合使用时各自用量占其最大使用量的比例之和、菌落总数、大肠菌群、霉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七、罐头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7098-2015《食品安全国家标准 罐头食品》，GB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罐头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包括苯甲酸及其钠盐(以苯甲酸计)、山梨酸及其钾盐(以山梨酸计)、糖精钠(以糖精计)、甜蜜素(以环己基氨基磺酸计)、柠檬黄、日落黄、商业无菌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铅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八、酒类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2757-2012《食品安全国家标准 蒸馏酒及其配制酒》,GB 2760-2014《食品安全国家标准 食品添加剂使用标准》,Q/SYNLS 0001-2021《牛栏山陈酿调香白酒》，GB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酒类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包括酒精度、甲醇、氰化物(以HCN计)、糖精钠(以糖精计)、甜蜜素(以环己基氨基磺酸计)、三氯蔗糖、铅(以Pb计)。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食品添加剂使用标准》,Q/JSH 0011S-2022《挂面》，GB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包括苯并[a]芘、黄曲霉毒素B₁、赭曲霉毒素A、玉米赤霉烯酮、镉(以Cd计)、苯并[a]芘、脱氢乙酸及其钠盐(以脱氢乙酸计)、铅(以Pb计)。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食品添加剂使用标准》,整顿办函[2011]1号《食品中可能违法添加的非食用物质和易滥用的食品添加剂品种名单(第五批)》,GB 2726-2016《食品安全国家标准 熟肉制品》,GB 29921-2021《食品安全国家标准 预包装食品中致病菌限量》。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防腐剂混合使用时各自用量占其最大使用量的比例之和、胭脂红、氯霉素、菌落总数、大肠菌群、沙门氏菌、金黄色葡萄球菌、单核细胞增生李斯特氏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十一、乳制品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25190-2010《食品安全国家标准 灭菌乳》,卫生部、工业和信息化部、农业部、工商总局、质检总局公告2011年第10号《关于三聚氰胺在食品中的限量值的公告》,GB 2760-2014《食品安全国家标准 食品添加剂使用标准》，GB 25191-2010《食品安全国家标准 调制乳》。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包括蛋白质、酸度、三聚氰胺、丙二醇、商业无菌。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十二、食糖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13104-2014《食品安全国家标准 食糖》。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包括二氧化硫残留量、螨。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十三、蔬菜制品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糖精钠(以糖精计)、甜蜜素(以环己基氨基磺酸计)、防腐剂混合使用时各自用量占其最大使用量的比例之和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十四、薯类和膨化食品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17401-2014《食品安全国家标准 膨化食品》,GB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薯类和膨化食品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包括酸价(以脂肪计)(KOH)、过氧化值(以脂肪计)、苯甲酸及其钠盐(以苯甲酸计)、山梨酸及其钾盐(以山梨酸计)、糖精钠(以糖精计)。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十五、水果制品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2762-2022《食品安全国家标准食品中污染物限量》,GB 14884-2016《食品安全国家标准 蜜饯》。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防腐剂混合使用时各自用量占其最大使用量的比例之和、糖精钠(以糖精计)、甜蜜素(以环己基氨基磺酸计)、二氧化硫残留量、铅(以Pb计)、霉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十六、饮料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食品中污染物限量》,GB 7101-2022《食品安全国家标准 饮料》,Q/NFS 0008S-2023《（复合）果（蔬）汁饮料》,GB/T 21732-2008《含乳饮料》,卫生部、工业和信息化部、农业部、工商总局、质检总局公告2011年第10号《关于三聚氰胺在食品中的限量值的公告》,T/CBIA 007-2021《熟水饮用水》,GB/T 21733-2008《茶饮料》，GB/T 30885-2014《植物蛋白饮料 豆奶和豆奶饮料》,GB/T 31324-2014《植物蛋白饮料 杏仁露》,Q/MYJML 0028-2022《纯净软水》,GB 19298-2014《食品安全国家标准 包装饮用水》,GB 8537-2018《食品安全国家标准 饮用天然矿泉水》。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蛋白质、三聚氰胺、茶多酚、咖啡因、电导率、余氯(游离氯)、铜绿假单胞菌、糖精钠(以糖精计)、苋菜红、胭脂红、展青霉素、界限指标-偏硅酸、界限指标-锶、镍、溴酸盐、硝酸盐(以NO₃⁻计)、亚硝酸盐(以NO₂⁻计)、苯甲酸及其钠盐(以苯甲酸计)、山梨酸及其钾盐(以山梨酸计)、脱氢乙酸及其钠盐(以脱氢乙酸计)、防腐剂混合使用时各自用量占其最大使用量的比例之和、安赛蜜、甜蜜素(以环己基氨基磺酸计)、柠檬黄、日落黄、铅(以Pb计)、菌落总数、大肠菌群、霉菌、酵母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十七、食用农产品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坚果与籽类食品》,GB 2761-2017《食品安全国家标准 食品中真菌毒素限量》，GB 2763-2021《食品安全国家标准 食品中农药最大残留限量》,GB 2763.1-2022《食品安全国家标准食品中2,4-滴丁酸钠盐等112种农药最大残留限量》，GB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号)，GB 31650.1-2022《食品安全国家标准 食品中41种兽药最大残留限量》,GB 31650-2019《食品安全国家标准 食品中兽药最大残留限量》,农业农村部公告 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包括酸价(以脂肪计)(KOH)、过氧化值(以脂肪计)、黄曲霉毒素B₁。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倍硫磷、灭蝇胺、毒死蜱、水胺硫磷、克百威、啶虫脒、吡虫啉、腐霉利、敌敌畏、氯氟氰菊酯和高效氯氟氰菊酯、氯氰菊酯和高效氯氰菊酯、甲拌磷、噻虫胺、噻虫嗪、铬(以Cr计)、联苯菊酯、丙溴磷、苯醚甲环唑、氧乐果、腈苯唑、吡唑醚菌酯、多菌灵、亚硫酸盐(以SO₂计)、总汞(以Hg计)、6-苄基腺嘌呤(6-BA)、4-氯苯氧乙酸钠(以4-氯苯氧乙酸计)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包括联苯菊酯、丙溴磷、毒死蜱、水胺硫磷、苯醚甲环唑、吡虫啉、噻虫嗪、噻虫胺、腈苯唑、吡唑醚菌酯、多菌灵、氯吡脲、敌敌畏、氧乐果。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鲜蛋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包括甲硝唑、地美硝唑、氟苯尼考、恩诺沙星、氯霉素、环丙沙星。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畜禽肉及副产品的检验项目包括氧氟沙星、甲氧苄啶、恩诺沙星、氟苯尼考、氯霉素、环丙沙星、克伦特罗、莱克多巴胺、沙丁胺醇。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水产品的检验项目包括恩诺沙星、孔雀石绿、氯霉素、地西泮、甲氧苄啶、隐色孔雀石绿、环丙沙星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5A5FFB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7A3A6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765B81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2A79D3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170ED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E2330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24836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B66215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6726D7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41</TotalTime>
  <ScaleCrop>false</ScaleCrop>
  <LinksUpToDate>false</LinksUpToDate>
  <CharactersWithSpaces>1087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科仪销售中心</cp:lastModifiedBy>
  <dcterms:modified xsi:type="dcterms:W3CDTF">2023-12-05T11:35:06Z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961BE9A45AB1440084B51677A460E5C4</vt:lpwstr>
  </property>
</Properties>
</file>