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包括山梨酸及其钾盐(以山梨酸计),脱氢乙酸及其钠盐(以脱氢乙酸计),防腐剂混合使用时各自用量占其最大使用量的比例之和。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食品添加剂使用标准》,Q/XCZD 002S-2018《腐竹》。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包括铝的残留量(干样品，以Al计),蛋白质,铅(以Pb计),苯甲酸及其钠盐(以苯甲酸计),山梨酸及其钾盐(以山梨酸计),脱氢乙酸及其钠盐(以脱氢乙酸计)。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包括吡虫啉,噻虫嗪,噻虫胺,腈苯唑,吡唑醚菌酯,多菌灵。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食品添加剂使用标准》,GB 14884-2016《食品安全国家标准 蜜饯》。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计),菌落总数,大肠菌群,霉菌。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1E58F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6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*^_^*</cp:lastModifiedBy>
  <dcterms:modified xsi:type="dcterms:W3CDTF">2023-12-05T02:26:33Z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