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饼干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饼干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淀粉及淀粉制品的检验项目包括铝的残留量(干样品,以Al计)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、苯甲酸及其钠盐(以苯甲酸计)、山梨酸及其钾盐(以山梨酸计)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豆制品的检验项目包括铝的残留量(干样品,以Al计)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、糖精钠(以糖精计)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方便食品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7099-2015《食品安全国家标准 糕点、面包》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食糖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13104-2014《食品安全国家标准 食糖》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、食品整治办[2008]3号《食品中可能违法添加的非食用物质和易滥用的食品添加剂品种名单(第一批)》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的检验项目包括罗丹明B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、山梨酸及其钾盐(以山梨酸计)、糖精钠(以糖精计)、三氯蔗糖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，GB/T 21733-2008《茶饮料》，卫生部、工业和信息化部、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农业部、工商总局、质检总局公告2011年第10号《关于三聚氰胺在食品中的限量值的公告》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的检验项目包括茶多酚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咖啡因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、苯甲酸及其钠盐(以苯甲酸计)、山梨酸及其钾盐(以山梨酸计)、甜蜜素(以环己基氨基磺酸计)、蛋白质、三聚氰胺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0C1CF0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9DA3F63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2B6942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75EF0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ECD75AB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DF9518C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21675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E21DF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BF1964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140</TotalTime>
  <ScaleCrop>false</ScaleCrop>
  <LinksUpToDate>false</LinksUpToDate>
  <CharactersWithSpaces>3205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2023-12-04T00:50:53Z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