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2761-2017《食品安全国家标准 食品中真菌毒素限量》。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花生制品(自制)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2761-2017《食品安全国家标准 食品中真菌毒素限量》,GB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玉米粉(片、渣)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包括苯并（a）芘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坚果与籽类食品》,GB 2761-2017《食品安全国家标准 食品中真菌毒素限量》,GB 2763-2021《食品安全国家标准 食品中农药最大残留限量》。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1.普通白菜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2.生干籽类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1.蔬菜干制品的检验项目包括苯甲酸及其钠盐(以苯甲酸计)、山梨酸及其钾盐(以山梨酸计)、二氧化硫残留量、铅(以Pb计)。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2.酱腌菜的检验项目包括铅(以Pb计)、苯甲酸及其钠盐(以苯甲酸计)、山梨酸及其钾盐(以山梨酸计)、糖精钠（一以糖精计）、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、防腐剂混合使用时各自用量占其最大使用量的比例之和、二氧化硫残留量、甜蜜素(以环己基氨基磺酸计)。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B422A4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C16526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0D3CFB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14</TotalTime>
  <ScaleCrop>false</ScaleCrop>
  <LinksUpToDate>false</LinksUpToDate>
  <CharactersWithSpaces>1087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2023-11-16T08:59:02Z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961BE9A45AB1440084B51677A460E5C4</vt:lpwstr>
  </property>
</Properties>
</file>