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食品中农药最大残留限量》,GB 2763.1-2022《食品安全国家标准食品中2,4-滴丁酸钠盐等112种农药最大残留限量》。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2.甜椒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铝的残留量（干样品，以 Al 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丙酸及其钠盐、钙盐（以丙酸计）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6D38F1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B422A4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C16526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0D3CFB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0</TotalTime>
  <ScaleCrop>false</ScaleCrop>
  <LinksUpToDate>false</LinksUpToDate>
  <CharactersWithSpaces>1087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2023-11-16T09:29:19Z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961BE9A45AB1440084B51677A460E5C4</vt:lpwstr>
  </property>
</Properties>
</file>