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2763-2021《食品安全国家标准 食品中农药最大残留限量》。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8A1C18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C81F5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46</TotalTime>
  <ScaleCrop>false</ScaleCrop>
  <LinksUpToDate>false</LinksUpToDate>
  <CharactersWithSpaces>3205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2023-11-08T08:55:30Z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