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，《关于禁止餐饮服务单位采购、贮存、使用食品添加剂亚硝酸盐的公告》(2012年第10号)，GB 2761-2017《食品安全国家标准 食品中真菌毒素限量》，GB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、黄曲霉毒素B₁、大肠菌群、阴离子合成洗涤剂(以十二烷基苯磺酸钠计)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淀粉及淀粉制品的检验项目包括铝的残留量(干样品,以Al计)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、二氧化硫残留量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蜂产品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14963-2011《食品安全国家标准 蜂蜜》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蜂产品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的检验项目包括果糖和葡萄糖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蔗糖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检验依据是整顿办函[2011]1号《食品中可能违法添加的非食用物质和易滥用的食品添加剂品种名单(第五批)》。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国家食品药品监督管理总局 农业部 国家卫生和计划生育委员会关于豆芽生产过程中禁止使用6-苄基腺嘌呤等物质的公告(2015 年第 11 号)。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0C1CF0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32E7D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9DA3F63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8A1C18"/>
    <w:rsid w:val="2AA111F5"/>
    <w:rsid w:val="2AC2146B"/>
    <w:rsid w:val="2AC375D4"/>
    <w:rsid w:val="2ACB438A"/>
    <w:rsid w:val="2B1559AE"/>
    <w:rsid w:val="2B5C6DA5"/>
    <w:rsid w:val="2B727AC7"/>
    <w:rsid w:val="2B810DF8"/>
    <w:rsid w:val="2B875EF0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ECD75AB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E21DF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2702</Words>
  <Characters>3128</Characters>
  <Lines>19</Lines>
  <Paragraphs>5</Paragraphs>
  <TotalTime>47</TotalTime>
  <ScaleCrop>false</ScaleCrop>
  <LinksUpToDate>false</LinksUpToDate>
  <CharactersWithSpaces>3205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2023-11-08T08:42:33Z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