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大肠菌群、阴离子合成洗涤剂(以十二烷基苯磺酸钠计)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22556-2008《豆芽卫生标准》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农业农村部公告 第250号《食品动物中禁止使用的药品及其他化合物清单》。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、噻虫嗪、噻虫胺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、氯氟氰菊酯和高效氯氟氰菊酯、甲氨基阿维菌素苯甲酸盐、百菌清、氯氰菊酯和高效氯氰菊酯、镉(以 Cd 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0C1CF0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9DA3F63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8A1C18"/>
    <w:rsid w:val="2AA111F5"/>
    <w:rsid w:val="2AC2146B"/>
    <w:rsid w:val="2AC375D4"/>
    <w:rsid w:val="2ACB438A"/>
    <w:rsid w:val="2B1559AE"/>
    <w:rsid w:val="2B5C6DA5"/>
    <w:rsid w:val="2B727AC7"/>
    <w:rsid w:val="2B810DF8"/>
    <w:rsid w:val="2B875EF0"/>
    <w:rsid w:val="2B8E08FC"/>
    <w:rsid w:val="2BF40179"/>
    <w:rsid w:val="2C33119C"/>
    <w:rsid w:val="2C726C3D"/>
    <w:rsid w:val="2C9B417A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ECD75AB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E21DF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2702</Words>
  <Characters>3128</Characters>
  <Lines>19</Lines>
  <Paragraphs>5</Paragraphs>
  <TotalTime>50</TotalTime>
  <ScaleCrop>false</ScaleCrop>
  <LinksUpToDate>false</LinksUpToDate>
  <CharactersWithSpaces>3205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2023-11-08T09:32:57Z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