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餐饮食品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包括铝的残留量(干样品,以Al计)、山梨酸及其钾盐(以山梨酸计)、甜蜜素(以环己基氨基磺酸计)、脱氢乙酸及其钠盐(以脱氢乙酸计)。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炒货食品及坚果制品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炒货食品及坚果制品的检验依据是GB 19300-2014《食品安全国家标准 坚果与籽类食品》、GB 2760-2014《食品安全国家标准 食品添加剂使用标准》、GB 2761-2017《食品安全国家标准 食品中真菌毒素限量》。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包括过氧化值(以脂肪计)、黄曲霉毒素B₁、酸价(以脂肪计)(KOH)、糖精钠(以糖精计)、甜蜜素(以环己基氨基磺酸计)。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淀粉及淀粉制品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豆制品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豆制品的检验依据是GB 2760-2014《食品安全国家标准 食品添加剂使用标准》、GB 2762-2022《食品安全国家标准 食品中污染物限量》、《食品中可能违法添加的非食用物质和易滥用的食品添加剂品种名单(第一批)》。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包括苯甲酸及其钠盐(以苯甲酸计)、丙酸及其钠盐、钙盐(以丙酸计)、二氧化硫残留量、碱性嫩黄、铝的残留量(干样品,以Al计)、铅(以Pb计)、山梨酸及其钾盐(以山梨酸计)、脱氢乙酸及其钠盐(以脱氢乙酸计)。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9BC85"/>
    <w:multiLevelType w:val="singleLevel"/>
    <w:tmpl w:val="B889BC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8161C8"/>
    <w:multiLevelType w:val="singleLevel"/>
    <w:tmpl w:val="FB8161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CDBB478"/>
    <w:multiLevelType w:val="singleLevel"/>
    <w:tmpl w:val="3CDBB4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52</TotalTime>
  <ScaleCrop>false</ScaleCrop>
  <LinksUpToDate>false</LinksUpToDate>
  <CharactersWithSpaces>1478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2023-11-09T03:16:37Z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909672325A87437491652CD624ACDFFE_13</vt:lpwstr>
  </property>
</Properties>
</file>