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,毒死蜱,水胺硫磷,敌敌畏,甲拌磷,吡虫啉,吡唑醚菌酯,腐霉利,氯氟氰菊酯和高效氯氟氰菊酯,甲拌磷,克百威,噻虫嗪,丙溴磷,联苯菊酯,甲基异柳磷,甲硝唑,地美硝唑,氟苯尼考,恩诺沙星（以恩诺沙星与环丙沙星之和计）,氯霉素,噻虫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60100A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62740F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5398F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456F23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3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2023-11-07T02:51:38Z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