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淀粉及淀粉制品的检验项目包括铝的残留量(干样品,以Al计)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豆制品的检验项目包括铝的残留量(干样品,以Al计)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、糖精钠(以糖精计)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2761-2017《食品安全国家标准 食品中真菌毒素限量》，GB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、氯氰菊酯和高效氯氰菊酯、水胺硫磷、毒死蜱、啶虫脒、敌敌畏、腐霉利、克百威、噻虫嗪、甲拌磷、噻虫胺、酸价(以脂肪计)(KOH)、过氧化值(以脂肪计)、黄曲霉毒素B₁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0C1CF0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9DA3F63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75EF0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ECD75AB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E21DF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1</TotalTime>
  <ScaleCrop>false</ScaleCrop>
  <LinksUpToDate>false</LinksUpToDate>
  <CharactersWithSpaces>3205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2023-10-30T07:48:50Z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