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2760-2014《食品安全国家标准 食品添加剂使用标准》，GB 2762-2022《食品安全国家标准 食品中污染物限量》，整顿办函[2011]1号《食品中可能违法添加的非食用物质和易滥用的食品添加剂品种名单(第五批)》。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2.火锅麻辣烫底料(自制)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3.凉粉类(自制)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干样品，以Al计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4.凉皮类(自制)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5.其他生制面制品(自制)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6.肉冻皮冻(自制)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7.杂粮制品(自制)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1.火锅底料、麻辣烫底料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2.辣椒、花椒、辣椒粉、花椒粉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豆干、豆腐、豆皮等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干样品，以Al计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生湿面制品的检验项目包括苯甲酸及其钠盐(以苯甲酸计)、山梨酸及其钾盐(以山梨酸计)、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2761-2017《食品安全国家标准 食品中真菌毒素限量》，GB 22556-2008《豆芽卫生标准》，GB 2762-2022《食品安全国家标准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食品中农药最大残留限量》，GB 2763.1-2022《食品安全国家标准食品中2，4-滴丁酸钠盐等112种农药最大残留限量》，GB 31650-2019《食品安全国家标准 食品中兽药最大残留限量》，GB 31650.1-2022《食品安全国家标准 食品中41种兽药最大残留限量》，农业农村部公告 第250号《食品动物中禁止使用的药品及其他化合物清单》。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1.辣椒的检验项目包括毒死蜱、水胺硫磷、敌敌畏、丙溴磷、联苯菊酯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2.普通白菜的检验项目包括毒死蜱、啶虫脒、敌敌畏、甲拌磷、水胺硫磷。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3.芹菜的检验项目包括甲拌磷、毒死蜱、水胺硫磷、敌敌畏、克百威。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4.豆芽的检验项目包括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5.鸡蛋的检验项目包括地美硝唑、甲硝唑、氟苯尼考、恩诺沙星、氯霉素。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6.菠菜的检验项目包括毒死蜱、腐霉利、氯氟氰菊酯和高效氯氟氰菊酯、氯氰菊酯和高效氯氰菊酯。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7.柑、橘的检验项目包括丙溴磷、联苯菊酯、水胺硫磷、毒死蜱、苯醚甲环唑。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8.姜的检验项目包括噻虫嗪、噻虫胺、毒死蜱、敌敌畏、甲拌磷。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9.豇豆的检验项目包括灭蝇胺、倍硫磷、毒死蜱、水胺硫磷、克百威、啶虫脒。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10.结球甘蓝的检验项目包括毒死蜱、氧乐果、克百威、噻虫嗪。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11.韭菜的检验项目包括腐霉利、毒死蜱、敌敌畏、水胺硫磷、克百威、多菌灵。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12.鲜食用菌的检验项目包括氯氰菊酯和高效氯氰菊酯、氯氟氰菊酯和高效氯氟氰菊酯。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13.香蕉的检验项目包括腈苯唑、吡唑醚菌酯、多菌灵、噻虫嗪、吡虫啉、噻虫胺。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14.樱桃番茄的检验项目包括氧乐果、毒死蜱、敌敌畏、氯氟氰菊酯和高效氯氟氰菊酯。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15.猪肉的检验项目包括氯霉素、恩诺沙星、克伦特罗、莱克多巴胺、沙丁胺醇。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16.菜豆的检验项目包括毒死蜱、水胺硫磷、氯氟氰菊酯和高效氯氟氰菊酯。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17.豆类的检验项目包括铬(以Cr计)、赭曲霉毒素A。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18.胡萝卜的检验项目包括毒死蜱、氯氟氰菊酯和高效氯氟氰菊酯。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19.黄瓜的检验项目包括敌敌畏、毒死蜱、腐霉利。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20.芒果的检验项目包括戊唑醇、噻虫胺、吡唑醚菌酯、吡虫啉。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21.葡萄的检验项目包括氯氟氰菊酯和高效氯氟氰菊酯、联苯菊酯、氯氰菊酯和高效氯氰菊酯。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22.山药的检验项目包括克百威、氯氟氰菊酯和高效氯氟氰菊酯。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23.生干籽类的检验项目包括酸价(以脂肪计)(KOH)、过氧化值(以脂肪计)、黄曲霉毒素B₁。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24.甜椒的检验项目包括噻虫胺、噻虫嗪、水胺硫磷、毒死蜱。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25.油麦菜的检验项目包括毒死蜱、甲拌磷、氯氟氰菊酯和高效氯氟氰菊酯、水胺硫磷。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26.枣的检验项目包括多菌灵、氧乐果。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B422A4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C16526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25</TotalTime>
  <ScaleCrop>false</ScaleCrop>
  <LinksUpToDate>false</LinksUpToDate>
  <CharactersWithSpaces>1087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2023-10-19T08:37:50Z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961BE9A45AB1440084B51677A460E5C4</vt:lpwstr>
  </property>
</Properties>
</file>