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</w:t>
      </w:r>
      <w:r>
        <w:rPr>
          <w:rFonts w:hint="eastAsia" w:ascii="仿宋" w:hAnsi="仿宋" w:eastAsia="仿宋" w:cs="仿宋"/>
          <w:kern w:val="0"/>
          <w:sz w:val="32"/>
          <w:szCs w:val="32"/>
        </w:rPr>
        <w:t>,整顿办函〔2011〕1号《食品中可能违法添加的非食用物质和易滥用的食品添加剂品种名单（第五批）》,GB 14934-2016《食品安全国家标准 消毒餐（饮）具》,GB 2716-2018《食品安全国家标准 植物油》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包括苯甲酸及其钠盐(以苯甲酸计),山梨酸及其钾盐(以山梨酸计),糖精钠(以糖精计),罂粟碱,吗啡,可待因,那可丁,阴离子合成洗涤剂（以十二烷基苯磺酸钠计）,大肠菌群,酸价(KOH),极性组分。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包括铅(以Pb计),脱氢乙酸及其钠盐(以脱氢乙酸计),铝的残留量(干样品，以Al计),二氧化硫残留量(以SO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26878-2011《食品安全国家标准 食用盐碘含量》,GB 2762-2022《食品安全国家标准 食品中污染物限量》,NY/T 1040-2021《绿色食品 食用盐》,GB 2760-2014《食品安全国家标准 食品添加剂使用标准》,GB 2762-2017《食品安全国家标准 食品中污染物限量》,整顿办函〔2011〕1号《食品中可能违法添加的非食用物质和易滥用的食品添加剂品种名单（第五批）》,GB/T 18186-2000《酿造酱油》,GB GB 2717-2018《食品安全国家标准 酱油》,GB/T 18187-2000《酿造食醋》,GB 2719-2018《食品安全国家标准 食醋》,GB 2718-2014《食品安全国家标准 酿造酱》及产品明示标准和质量要求。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氨基酸态氮(以氮计),苯甲酸及其钠盐(以苯甲酸计),山梨酸及其钾盐(以山梨酸计),糖精钠(以糖精计),脱氢乙酸及其钠盐(以脱氢乙酸计),防腐剂混合使用时各自用量占其最大使用量的比例之和,大肠菌群,菌落总数,糖精钠(以糖精计),罂粟碱,吗啡,可待因,那可丁,甜蜜素(以环己基氨基磺酸计),碘(以I计),铅(以Pb计),总砷(以As计),亚铁氰化钾(以亚铁氰根计),碘强化剂(以I计),亚铁氰化钾/亚铁氰化钠(以[Fe(CN)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]</w:t>
      </w:r>
      <w:r>
        <w:rPr>
          <w:rFonts w:hint="eastAsia" w:ascii="仿宋" w:hAnsi="仿宋" w:eastAsia="仿宋" w:cs="仿宋"/>
          <w:kern w:val="0"/>
          <w:sz w:val="32"/>
          <w:szCs w:val="32"/>
          <w:vertAlign w:val="superscript"/>
          <w:lang w:val="en-US" w:eastAsia="zh-CN"/>
        </w:rPr>
        <w:t>4-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计),苏丹红Ⅰ,苏丹红Ⅱ,苏丹红Ⅲ,苏丹红Ⅳ,二氧化硫残留量(以SO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，以Al计),铅(以Pb计),苯甲酸及其钠盐(以苯甲酸计),山梨酸及其钾盐(以山梨酸计),脱氢乙酸及其钠盐(以脱氢乙酸计),防腐剂混合使用时各自用量占其最大使用量的比例之和,糖精钠(以糖精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五、方便食品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食品添加剂使用标准》,Q/ALMF 0005S-2022《食品安全企业标准 调味面制品》,GB 17400-2015《食品安全国家标准 方便面》。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包括苯甲酸及其钠盐(以苯甲酸计),山梨酸及其钾盐(以山梨酸计),脱氢乙酸及其钠盐(以脱氢乙酸计),糖精钠(以糖精计),三氯蔗糖,菌落总数,大肠菌群,霉菌,沙门氏菌,金黄色葡萄球菌。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六、糕点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,过氧化值(以脂肪计),苯甲酸及其钠盐(以苯甲酸计),山梨酸及其钾盐(以山梨酸计),糖精钠(以糖精计),甜蜜素(以环己基氨基磺酸计),铝的残留量(干样品，以Al计),脱氢乙酸及其钠盐(以脱氢乙酸计),防腐剂混合使用时各自用量占其最大使用量的比例之和,纳他霉素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包括铅(以Pb计),脱氢乙酸及其钠盐(以脱氢乙酸计),苯甲酸及其钠盐(以苯甲酸计),山梨酸及其钾盐(以山梨酸计),脱氢乙酸及其钠盐(以脱氢乙酸计),二氧化硫残留量(以SO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计),糖精钠(以糖精计)。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包括铬(以Cr计),总砷(以As计),亚硝酸盐(以亚硝酸钠计),苯甲酸及其钠盐(以苯甲酸计),山梨酸及其钾盐(以山梨酸计),防腐剂混合使用时各自用量占其最大使用量的比例之和,胭脂红,糖精钠(以糖精计)。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九、乳制品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25190-2010《食品安全国家标准 灭菌乳》,卫生部、工业和信息化部、农业部、工商总局、质检总局公告2011年第10号《关于三聚氰胺在食品中的限量值的公告》。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包括蛋白质,酸度,三聚氰胺,商业无菌。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十、食糖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13104-2014《食品安全国家标准 食糖》。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食糖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计),螨。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十一、食用农产品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2761-2017《食品安全国家标准 食品中真菌毒素限量》,GB 19300-2014《食品安全国家标准 坚果与籽类食品》,GB 2763-2021《食品安全国家标准 食品中农药最大残留限量》,GB 2763.1-2022《食品安全国家标准 食品中2,4-滴丁酸钠盐等112种农药最大残留限量》</w:t>
      </w:r>
      <w:r>
        <w:rPr>
          <w:rFonts w:hint="eastAsia" w:ascii="仿宋" w:hAnsi="仿宋" w:eastAsia="仿宋" w:cs="仿宋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31650-2019《食品安全国家标准 食品中兽药最大残留限量》,GB 31650.1-2022《食品安全国家标准 食品中41种兽药最大残留限量》,农业农村部公告第250号《食品动物中禁止使用的药品及其他化合物清单》。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包括吡虫啉,噻虫嗪,噻虫胺,腈苯唑,吡唑醚菌酯,多菌灵,啶虫脒,毒死蜱,水胺硫磷,敌敌畏,甲拌磷,腐霉利,氯氟氰菊酯和高效氯氟氰菊酯,氯氰菊酯和高效氯氰菊酯,克百威,氧乐果,丙溴磷,联苯菊酯,黄曲霉毒素B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,酸价(以脂肪计)(KOH),过氧化值(以脂肪计),甲硝唑,地美硝唑,氟苯尼考,恩诺沙星（以恩诺沙星与环丙沙星之和计）,氯霉素,苯醚甲环唑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十二、蔬菜制品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糖精钠(以糖精计),脱氢乙酸及其钠盐(以脱氢乙酸计),甜蜜素(以环己基氨基磺酸计),防腐剂混合使用时各自用量占其最大使用量的比例之和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十三、水果制品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食品添加剂使用标准》,GB 14884-2016《食品安全国家标准 蜜饯》,GB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脱氢乙酸及其钠盐(以脱氢乙酸计),防腐剂混合使用时各自用量占其最大使用量的比例之和,糖精钠(以糖精计),甜蜜素(以环己基氨基磺酸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计),霉菌。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十四、糖果制品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19299-2015《食品安全国家标准 果冻》。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糖果制品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包括山梨酸及其钾盐(以山梨酸计),苯甲酸及其钠盐(以苯甲酸计),糖精钠(以糖精计),甜蜜素(以环己基氨基磺酸计),霉菌,酵母。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NzdhNzVjZGI4NzJmZTVmMWViZGJlM2NiZGQ0Yzg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B76814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8900E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23BA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403A3E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1E502C9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37</TotalTime>
  <ScaleCrop>false</ScaleCrop>
  <LinksUpToDate>false</LinksUpToDate>
  <CharactersWithSpaces>1478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2023-10-11T06:42:24Z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