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检验依据是整顿办函〔2011〕1号《食品中可能违法添加的非食用物质和易滥用的食品添加剂品种名单(第五批)》</w:t>
      </w:r>
      <w:r>
        <w:rPr>
          <w:rFonts w:hint="eastAsia" w:ascii="仿宋" w:hAnsi="仿宋" w:eastAsia="仿宋" w:cs="仿宋"/>
          <w:kern w:val="0"/>
          <w:sz w:val="32"/>
          <w:szCs w:val="32"/>
        </w:rPr>
        <w:t>,GB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包括罂粟碱,吗啡,可待因,那可丁,苯甲酸及其钠盐(以苯甲酸计),山梨酸及其钾盐(以山梨酸计),糖精钠(以糖精计)。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食用盐碘含量》,GB 2762-2017《食品安全国家标准 食品中污染物限量》,GB 2760-2014《食品安全国家标准 食品添加剂使用标准》,NY/T 1040-2021《绿色食品 食用盐》,整顿办函〔2011〕1号《食品中可能违法添加的非食用物质和易滥用的食品添加剂品种名单（第五批）》,GB/T 18187-2000《酿造食醋》。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包括碘强化剂(以I计),铅(以Pb计),总砷(以As计),亚铁氰化钾(以[Fe(CN)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]</w:t>
      </w:r>
      <w:r>
        <w:rPr>
          <w:rFonts w:hint="eastAsia" w:ascii="仿宋" w:hAnsi="仿宋" w:eastAsia="仿宋" w:cs="仿宋"/>
          <w:kern w:val="0"/>
          <w:sz w:val="32"/>
          <w:szCs w:val="32"/>
          <w:vertAlign w:val="superscript"/>
          <w:lang w:val="en-US" w:eastAsia="zh-CN"/>
        </w:rPr>
        <w:t>4-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,苯甲酸及其钠盐(以苯甲酸计),山梨酸及其钾盐(以山梨酸计),脱氢乙酸及其钠盐(以脱氢乙酸计),防腐剂混合使用时各自用量占其最大使用量的比例之和,罂粟碱,吗啡,可待因,那可丁,甜蜜素(以环己基氨基磺酸计),苏丹红Ⅰ,苏丹红Ⅱ,苏丹红Ⅲ,苏丹红Ⅳ,二氧化硫残留量(以S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计),菌落总数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包括铝的残留量(干样品，以Al计),铅(以Pb计),苯甲酸及其钠盐(以苯甲酸计),山梨酸及其钾盐(以山梨酸计),脱氢乙酸及其钠盐(以脱氢乙酸计),防腐剂混合使用时各自用量占其最大使用量的比例之和。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2761-2017《食品安全国家标准 食品中真菌毒素限量》,GB 19300-2014《食品安全国家标准 坚果与籽类食品》,GB 2763-2021《食品安全国家标准 食品中农药最大残留限量》,GB 2763.1-2022《食品安全国家标准 食品中2,4-滴丁酸钠盐等112种农药最大残留限量》,GB 31650.1-2022《食品安全国家标准 食品中41种兽药最大残留限量》,GB 31650-2019《食品安全国家标准 食品中兽药最大残留限量》,农业农村部公告第250号《食品动物中禁止使用的药品及其他化合物清单》。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包括4-氯苯氧乙酸钠（以4-氯苯氧乙酸计）,6-苄基腺嘌呤（6-BA),亚硫酸盐（以SO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,总汞（以Hg计）,倍硫磷,灭蝇胺,毒死蜱,水胺硫磷,克百威,啶虫脒,吡虫啉,噻虫嗪,噻虫胺,腈苯唑,吡唑醚菌酯,多菌灵,戊唑醇,氧乐果,氯氟氰菊酯和高效氯氟氰菊酯,甲拌磷,百菌清,丙溴磷,联苯菊酯,甲基异柳磷,恩诺沙星（以恩诺沙星与环丙沙星之和计）,孔雀石绿,氯霉素,地西泮（安定）,甲氧苄啶,铬（以Cr计）,赭曲霉毒素A,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,酸价(以脂肪计)(KOH),过氧化值(以脂肪计),甲硝唑,地美硝唑,氟苯尼考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2762-2022《食品安全国家标准 食品中污染物限量》，GB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8900E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13</TotalTime>
  <ScaleCrop>false</ScaleCrop>
  <LinksUpToDate>false</LinksUpToDate>
  <CharactersWithSpaces>1478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2023-09-25T03:36:34Z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961BE9A45AB1440084B51677A460E5C4</vt:lpwstr>
  </property>
</Properties>
</file>