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一、炒货食品及坚果制品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坚果与籽类食品》,GB 2761-2017《食品安全国家标准 食品中真菌毒素限量》,GB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炒货食品及坚果制品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包括酸价(以脂肪计)(KOH)、过氧化值(以脂肪计)、黄曲霉毒素B₁、甜蜜素(以环己基氨基磺酸计)。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二、食糖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13104-2014《食品安全国家标准 食糖》,GB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食糖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包括二氧化硫残留量、螨。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2762-2017《食品安全国家标准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、山梨酸及其钾盐(以山梨酸计)、脱氢乙酸及其钠盐(以脱氢乙酸计)、甜蜜素(以环己基氨基磺酸计)、糖精钠(以糖精计)、二氧化硫残留量、防腐剂混合使用时各自用量占其最大使用量的比例之和、铅(以Pb计)、无机砷(以As计)、水分(辅助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四、薯类及膨化食品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17401-2014《食品安全国家标准 膨化食品》,GB 2760-2014《食品安全国家标准 食品添加剂使用标准》,GB 29921-2021《食品安全国家标准 预包装食品中致病菌限量》。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薯类及膨化食品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包括酸价(以脂肪计)(KOH)、过氧化值(以脂肪计)、糖精钠(以糖精计)、苯甲酸及其钠盐(以苯甲酸计)、山梨酸及其钾盐(以山梨酸计)、大肠菌群、菌落总数、金黄色葡萄球菌、沙门氏菌。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五、水果制品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2762-2017《食品安全国家标准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包括山梨酸及其钾盐(以山梨酸计)、糖精钠(以糖精计)、铅(以Pb计)。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食品中农药最大残留限量》,GB 2763.1-2022《食品安全国家标准食品中2,4-滴丁酸钠盐等112种农药最大残留限量》。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水果类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包括吡虫啉、敌敌畏、联苯菊酯、氯氟氰菊酯和高效氯氟氰菊酯、氯氰菊酯和高效氯氰菊酯、水胺硫磷、克百威、戊唑醇、多菌灵、吡唑醚菌酯、腈苯唑、噻虫胺、噻虫嗪、吡虫啉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包括丙溴磷、敌敌畏、毒死蜱、联苯菊酯、水胺硫磷、甲拌磷、氯氟氰菊酯和高效氯氟氰菊酯、氯氰菊酯和高效氯氰菊酯、啶虫脒、克百威、腐霉利、多菌灵。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ZTJhMTQ0YzEzNjE1MDdiMTcyM2U5ZjIzNmIyND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5A5FFB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170ED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5E2330E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6726D7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13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朱珂珂-科仪阳光检测</cp:lastModifiedBy>
  <dcterms:modified xsi:type="dcterms:W3CDTF">2023-08-17T03:35:42Z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961BE9A45AB1440084B51677A460E5C4</vt:lpwstr>
  </property>
</Properties>
</file>