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22556-2008《豆芽卫生标准》、GB 2762-2022《食品安全国家标准 食品中污染物限量》、GB 2763.1-2022《食品安全国家标准食品中2,4-滴丁酸钠盐等112种农药最大残留限量》、GB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食品中兽药最大残留限量》、关于豆芽生产过程中禁止使用6-苄基腺嘌呤等物质的公告(2015 年第 11 号)、《食品动物中禁止使用的药品及其他化合物清单》。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tabs>
          <w:tab w:val="left" w:pos="-200"/>
        </w:tabs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蔬菜的检验项目包括4-氯苯氧乙酸钠(以4-氯苯氧乙酸计)、6-苄基腺嘌呤(6-BA)、倍硫磷、苯醚甲环唑、吡虫啉、丙溴磷、敌敌畏、啶虫脒、毒死蜱、多菌灵、腐霉利、镉(以Cd计)甲拌磷、甲基异柳磷、克百威、联苯菊酯、氯氟氰菊酯和高效氯氟氰菊酯、灭蝇胺、铅(以Pb计)、噻虫胺、噻虫嗪、水胺硫磷、烯酰吗啉、亚硫酸盐(以SO₂计)、氧乐果、总汞(以Hg计)。</w:t>
      </w:r>
    </w:p>
    <w:p>
      <w:pPr>
        <w:tabs>
          <w:tab w:val="left" w:pos="-200"/>
        </w:tabs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2、水产品的检验项目包括地西泮、恩诺沙星、呋喃妥因代谢物、呋喃西林代谢物、呋喃唑酮代谢物、甲氧苄啶、孔雀石绿、氯霉素。</w:t>
      </w:r>
    </w:p>
    <w:p>
      <w:pPr>
        <w:tabs>
          <w:tab w:val="left" w:pos="-200"/>
        </w:tabs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水果类的检验项目包括苯醚甲环唑、吡虫啉、吡唑醚菌酯、敌敌畏、啶虫脒、毒死蜱、多菌灵、氟虫腈、甲胺磷、甲拌磷、腈苯唑、克百威、联苯菊酯、氯氟氰菊酯和高效氯氟氰菊酯、氯氰菊酯和高效氯氰菊酯、噻虫胺、噻虫嗪、霜霉威和霜霉威盐酸盐、戊唑醇、氧乐果。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4、鲜蛋的检验项目包括地美硝唑、恩诺沙星、呋喃唑酮代谢物、氟苯尼考、磺胺类(总量)、甲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硝唑、氯霉素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0</TotalTime>
  <ScaleCrop>false</ScaleCrop>
  <LinksUpToDate>false</LinksUpToDate>
  <CharactersWithSpaces>1478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2023-07-17T08:52:01Z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909672325A87437491652CD624ACDFFE_13</vt:lpwstr>
  </property>
</Properties>
</file>